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DC5" w:rsidP="00945DC5" w:rsidRDefault="00945DC5" w14:paraId="5EDC9D18" w14:textId="2AB7D2EC">
      <w:pPr>
        <w:pStyle w:val="Overskrift1"/>
      </w:pPr>
      <w:bookmarkStart w:name="TITTEL" w:id="0"/>
      <w:r w:rsidR="00945DC5">
        <w:rPr/>
        <w:t xml:space="preserve">Samtykke til vedtak om </w:t>
      </w:r>
      <w:r w:rsidR="780773E6">
        <w:rPr/>
        <w:t>individuelt tilrettelagt opplæring</w:t>
      </w:r>
      <w:r w:rsidR="00945DC5">
        <w:rPr/>
        <w:t xml:space="preserve"> i</w:t>
      </w:r>
      <w:r w:rsidR="150F0692">
        <w:rPr/>
        <w:t xml:space="preserve"> </w:t>
      </w:r>
      <w:r w:rsidR="00945DC5">
        <w:rPr/>
        <w:t>videregående skole</w:t>
      </w:r>
      <w:bookmarkEnd w:id="0"/>
    </w:p>
    <w:p w:rsidR="00945DC5" w:rsidP="00945DC5" w:rsidRDefault="00945DC5" w14:paraId="50838898" w14:textId="77777777">
      <w:pPr>
        <w:spacing w:after="0"/>
      </w:pPr>
      <w:bookmarkStart w:name="START" w:id="1"/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945DC5" w:rsidTr="00F35589" w14:paraId="6A01E0AC" w14:textId="77777777">
        <w:tc>
          <w:tcPr>
            <w:tcW w:w="2263" w:type="dxa"/>
            <w:vAlign w:val="center"/>
          </w:tcPr>
          <w:p w:rsidRPr="00397E32" w:rsidR="00945DC5" w:rsidP="00F35589" w:rsidRDefault="00945DC5" w14:paraId="611C181E" w14:textId="77777777">
            <w:pPr>
              <w:spacing w:after="0"/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Calibri Light" w:hAnsi="Calibri Light" w:cs="Calibri Light"/>
                <w:lang w:val="nn-NO"/>
              </w:rPr>
              <w:t>Elev:</w:t>
            </w:r>
          </w:p>
        </w:tc>
        <w:tc>
          <w:tcPr>
            <w:tcW w:w="6663" w:type="dxa"/>
            <w:vAlign w:val="center"/>
          </w:tcPr>
          <w:p w:rsidR="00945DC5" w:rsidP="00F35589" w:rsidRDefault="00945DC5" w14:paraId="0DD61C21" w14:textId="77777777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yll inn elevens navn"/>
                  </w:textInpu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fyll inn elevens navn</w:t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945DC5" w:rsidTr="00F35589" w14:paraId="2A73E416" w14:textId="77777777">
        <w:tc>
          <w:tcPr>
            <w:tcW w:w="2263" w:type="dxa"/>
            <w:vAlign w:val="center"/>
          </w:tcPr>
          <w:p w:rsidR="00945DC5" w:rsidP="00F35589" w:rsidRDefault="00945DC5" w14:paraId="651519A6" w14:textId="77777777">
            <w:pPr>
              <w:spacing w:after="0"/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Calibri Light" w:hAnsi="Calibri Light" w:cs="Calibri Light"/>
                <w:lang w:val="nn-NO"/>
              </w:rPr>
              <w:t>Skole:</w:t>
            </w:r>
          </w:p>
        </w:tc>
        <w:tc>
          <w:tcPr>
            <w:tcW w:w="6663" w:type="dxa"/>
            <w:vAlign w:val="center"/>
          </w:tcPr>
          <w:p w:rsidR="00945DC5" w:rsidP="00F35589" w:rsidRDefault="00945DC5" w14:paraId="7585D61C" w14:textId="77777777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yll inn skolens navn"/>
                  </w:textInpu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fyll inn skolens navn</w:t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945DC5" w:rsidTr="00F35589" w14:paraId="2EBEF61D" w14:textId="77777777">
        <w:tc>
          <w:tcPr>
            <w:tcW w:w="2263" w:type="dxa"/>
            <w:vAlign w:val="center"/>
          </w:tcPr>
          <w:p w:rsidRPr="009059D9" w:rsidR="00945DC5" w:rsidP="00F35589" w:rsidRDefault="00945DC5" w14:paraId="3B01F9D5" w14:textId="77777777">
            <w:pPr>
              <w:spacing w:after="0"/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Calibri Light" w:hAnsi="Calibri Light" w:cs="Calibri Light"/>
                <w:lang w:val="nn-NO"/>
              </w:rPr>
              <w:t>S</w:t>
            </w:r>
            <w:r w:rsidRPr="00397E32">
              <w:rPr>
                <w:rFonts w:ascii="Calibri Light" w:hAnsi="Calibri Light" w:cs="Calibri Light"/>
                <w:lang w:val="nn-NO"/>
              </w:rPr>
              <w:t>koleår:</w:t>
            </w:r>
          </w:p>
        </w:tc>
        <w:tc>
          <w:tcPr>
            <w:tcW w:w="6663" w:type="dxa"/>
            <w:vAlign w:val="center"/>
          </w:tcPr>
          <w:p w:rsidR="00945DC5" w:rsidP="00F35589" w:rsidRDefault="00CF25F9" w14:paraId="55DA320D" w14:textId="77777777">
            <w:pPr>
              <w:spacing w:after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alias w:val="skoleår"/>
                <w:tag w:val="skoleår"/>
                <w:id w:val="-847870005"/>
                <w:placeholder>
                  <w:docPart w:val="2C9D59370D414E14977C5D760F88B999"/>
                </w:placeholder>
                <w:showingPlcHdr/>
                <w:dropDownList>
                  <w:listItem w:value="Velg et element."/>
                  <w:listItem w:displayText="2019-2020" w:value="2019-2020"/>
                  <w:listItem w:displayText="2020-2021" w:value="2020-2021"/>
                  <w:listItem w:displayText="2021-2022" w:value="2021-2022"/>
                </w:dropDownList>
              </w:sdtPr>
              <w:sdtEndPr/>
              <w:sdtContent>
                <w:r w:rsidRPr="00397E32" w:rsidR="00945DC5">
                  <w:rPr>
                    <w:rStyle w:val="Plassholdertekst"/>
                    <w:rFonts w:ascii="Calibri Light" w:hAnsi="Calibri Light" w:cs="Calibri Light"/>
                    <w:color w:val="FF0000"/>
                    <w:szCs w:val="28"/>
                  </w:rPr>
                  <w:t>&lt;velg skoleår&gt;</w:t>
                </w:r>
              </w:sdtContent>
            </w:sdt>
            <w:r w:rsidR="00945DC5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:rsidR="00945DC5" w:rsidP="00945DC5" w:rsidRDefault="00945DC5" w14:paraId="6EF484C2" w14:textId="77777777">
      <w:pPr>
        <w:rPr>
          <w:rFonts w:ascii="Calibri Light" w:hAnsi="Calibri Light" w:cs="Calibri Light"/>
          <w:szCs w:val="24"/>
        </w:rPr>
      </w:pPr>
    </w:p>
    <w:p w:rsidR="00945DC5" w:rsidP="67A68AEF" w:rsidRDefault="00945DC5" w14:paraId="3595F898" w14:textId="2D9BBD2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67A68AEF" w:rsidR="00945DC5">
        <w:rPr>
          <w:rFonts w:ascii="Calibri Light" w:hAnsi="Calibri Light" w:cs="Calibri Light"/>
        </w:rPr>
        <w:t xml:space="preserve">I sakkyndig vurdering </w:t>
      </w:r>
      <w:r w:rsidRPr="67A68AEF" w:rsidR="00945DC5">
        <w:rPr>
          <w:rFonts w:ascii="Calibri Light" w:hAnsi="Calibri Light" w:cs="Calibri Light"/>
        </w:rPr>
        <w:t>av</w:t>
      </w:r>
      <w:r w:rsidRPr="67A68AEF" w:rsidR="00945DC5">
        <w:rPr>
          <w:rFonts w:ascii="Calibri Light" w:hAnsi="Calibri Light" w:cs="Calibri Light"/>
        </w:rPr>
        <w:t xml:space="preserve"> </w:t>
      </w:r>
      <w:sdt>
        <w:sdtPr>
          <w:id w:val="504096858"/>
          <w:placeholder>
            <w:docPart w:val="CEC725766F0B44648C2F699CDC845A0F"/>
          </w:placeholder>
          <w:showingPlcHdr/>
          <w:date w:fullDate="2020-01-24T00:00:00Z">
            <w:dateFormat w:val="dd.MM.yyyy"/>
            <w:lid w:val="nb-NO"/>
            <w:storeMappedDataAs w:val="dateTime"/>
            <w:calendar w:val="gregorian"/>
          </w:date>
          <w:rPr>
            <w:rFonts w:ascii="Calibri Light" w:hAnsi="Calibri Light" w:cs="Calibri Light"/>
          </w:rPr>
        </w:sdtPr>
        <w:sdtEndPr>
          <w:rPr>
            <w:rFonts w:ascii="Calibri Light" w:hAnsi="Calibri Light" w:cs="Calibri Light"/>
          </w:rPr>
        </w:sdtEndPr>
        <w:sdtContent>
          <w:r w:rsidRPr="67A68AEF" w:rsidR="00945DC5">
            <w:rPr>
              <w:rStyle w:val="Plassholdertekst"/>
              <w:rFonts w:ascii="Calibri Light" w:hAnsi="Calibri Light" w:eastAsia="等线 Light" w:cs="Calibri Light" w:eastAsiaTheme="majorEastAsia"/>
              <w:color w:val="FF0000"/>
            </w:rPr>
            <w:t>&lt;velg dato&gt;</w:t>
          </w:r>
        </w:sdtContent>
      </w:sdt>
      <w:r w:rsidRPr="67A68AEF" w:rsidR="00945DC5">
        <w:rPr>
          <w:rFonts w:ascii="Calibri Light" w:hAnsi="Calibri Light" w:cs="Calibri Light"/>
        </w:rPr>
        <w:t xml:space="preserve"> fra fylkeskommunal PP-tjeneste</w:t>
      </w:r>
      <w:r w:rsidRPr="67A68AEF" w:rsidR="00945DC5">
        <w:rPr>
          <w:rFonts w:ascii="Calibri Light" w:hAnsi="Calibri Light" w:cs="Calibri Light"/>
        </w:rPr>
        <w:t xml:space="preserve"> </w:t>
      </w:r>
      <w:r w:rsidRPr="67A68AEF" w:rsidR="00945DC5">
        <w:rPr>
          <w:rFonts w:ascii="Calibri Light" w:hAnsi="Calibri Light" w:cs="Calibri Light"/>
        </w:rPr>
        <w:t xml:space="preserve">er det </w:t>
      </w:r>
      <w:r w:rsidRPr="67A68AEF" w:rsidR="00945DC5">
        <w:rPr>
          <w:rFonts w:ascii="Calibri Light" w:hAnsi="Calibri Light" w:cs="Calibri Light"/>
        </w:rPr>
        <w:t xml:space="preserve">gitt </w:t>
      </w:r>
      <w:r w:rsidRPr="67A68AEF" w:rsidR="00945DC5">
        <w:rPr>
          <w:rFonts w:ascii="Calibri Light" w:hAnsi="Calibri Light" w:cs="Calibri Light"/>
        </w:rPr>
        <w:t>tilråd</w:t>
      </w:r>
      <w:r w:rsidRPr="67A68AEF" w:rsidR="00945DC5">
        <w:rPr>
          <w:rFonts w:ascii="Calibri Light" w:hAnsi="Calibri Light" w:cs="Calibri Light"/>
        </w:rPr>
        <w:t>ninger om</w:t>
      </w:r>
      <w:r w:rsidRPr="67A68AEF" w:rsidR="00945DC5">
        <w:rPr>
          <w:rFonts w:ascii="Calibri Light" w:hAnsi="Calibri Light" w:cs="Calibri Light"/>
        </w:rPr>
        <w:t xml:space="preserve"> </w:t>
      </w:r>
      <w:r w:rsidRPr="67A68AEF" w:rsidR="2D95EC19">
        <w:rPr>
          <w:rFonts w:ascii="Calibri Light" w:hAnsi="Calibri Light" w:cs="Calibri Light"/>
        </w:rPr>
        <w:t xml:space="preserve">individuelt tilrettelagt opplæring</w:t>
      </w:r>
      <w:r w:rsidRPr="67A68AEF" w:rsidR="00945DC5">
        <w:rPr>
          <w:rFonts w:ascii="Calibri Light" w:hAnsi="Calibri Light" w:cs="Calibri Light"/>
        </w:rPr>
        <w:t xml:space="preserve"> </w:t>
      </w:r>
      <w:r w:rsidRPr="67A68AEF" w:rsidR="00945DC5">
        <w:rPr>
          <w:rFonts w:ascii="Calibri Light" w:hAnsi="Calibri Light" w:cs="Calibri Light"/>
        </w:rPr>
        <w:t xml:space="preserve">for deg</w:t>
      </w:r>
      <w:r w:rsidRPr="67A68AEF" w:rsidR="00945DC5">
        <w:rPr>
          <w:rFonts w:ascii="Calibri Light" w:hAnsi="Calibri Light" w:cs="Calibri Light"/>
        </w:rPr>
        <w:t xml:space="preserve">. </w:t>
      </w:r>
      <w:r w:rsidRPr="67A68AEF" w:rsidR="00945DC5">
        <w:rPr>
          <w:rFonts w:ascii="Calibri Light" w:hAnsi="Calibri Light" w:cs="Calibri Light"/>
        </w:rPr>
        <w:t xml:space="preserve">Tilrådingene kan </w:t>
      </w:r>
      <w:r w:rsidRPr="67A68AEF" w:rsidR="00945DC5">
        <w:rPr>
          <w:rFonts w:ascii="Calibri Light" w:hAnsi="Calibri Light" w:cs="Calibri Light"/>
        </w:rPr>
        <w:t xml:space="preserve">innebære </w:t>
      </w:r>
      <w:r w:rsidRPr="67A68AEF" w:rsidR="00945DC5">
        <w:rPr>
          <w:rFonts w:ascii="Calibri Light" w:hAnsi="Calibri Light" w:cs="Calibri Light"/>
        </w:rPr>
        <w:t xml:space="preserve">mindre eller større unntak og forskjeller </w:t>
      </w:r>
      <w:r w:rsidRPr="67A68AEF" w:rsidR="00945DC5">
        <w:rPr>
          <w:rFonts w:ascii="Calibri Light" w:hAnsi="Calibri Light" w:cs="Calibri Light"/>
        </w:rPr>
        <w:t>fra den ordinære opplæringen.</w:t>
      </w:r>
      <w:r w:rsidRPr="67A68AEF" w:rsidR="00945DC5">
        <w:rPr>
          <w:rFonts w:ascii="Calibri Light" w:hAnsi="Calibri Light" w:cs="Calibri Light"/>
        </w:rPr>
        <w:t xml:space="preserve"> Den sakkyndige vurderingen skal være sendt til deg eller gitt deg på annen måte.</w:t>
      </w:r>
    </w:p>
    <w:p w:rsidRPr="001F357D" w:rsidR="00945DC5" w:rsidP="67A68AEF" w:rsidRDefault="00945DC5" w14:paraId="556EAB45" w14:textId="1F0E67AD">
      <w:p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67A68AEF" w:rsidR="00945DC5">
        <w:rPr>
          <w:rFonts w:ascii="Calibri Light" w:hAnsi="Calibri Light" w:cs="Calibri Light"/>
        </w:rPr>
        <w:t>Du</w:t>
      </w:r>
      <w:r w:rsidRPr="67A68AEF" w:rsidR="00945DC5">
        <w:rPr>
          <w:rFonts w:ascii="Calibri Light" w:hAnsi="Calibri Light" w:cs="Calibri Light"/>
        </w:rPr>
        <w:t xml:space="preserve"> har </w:t>
      </w:r>
      <w:r w:rsidRPr="67A68AEF" w:rsidR="00945DC5">
        <w:rPr>
          <w:rFonts w:ascii="Calibri Light" w:hAnsi="Calibri Light" w:cs="Calibri Light"/>
        </w:rPr>
        <w:t xml:space="preserve">rett til å kjenne til </w:t>
      </w:r>
      <w:r w:rsidRPr="67A68AEF" w:rsidR="00945DC5">
        <w:rPr>
          <w:rFonts w:ascii="Calibri Light" w:hAnsi="Calibri Light" w:cs="Calibri Light"/>
        </w:rPr>
        <w:t xml:space="preserve">innholdet i den </w:t>
      </w:r>
      <w:r w:rsidRPr="67A68AEF" w:rsidR="00945DC5">
        <w:rPr>
          <w:rFonts w:ascii="Calibri Light" w:hAnsi="Calibri Light" w:cs="Calibri Light"/>
        </w:rPr>
        <w:t>sakkyndige vurderingen</w:t>
      </w:r>
      <w:r w:rsidRPr="67A68AEF" w:rsidR="00945DC5">
        <w:rPr>
          <w:rFonts w:ascii="Calibri Light" w:hAnsi="Calibri Light" w:cs="Calibri Light"/>
        </w:rPr>
        <w:t xml:space="preserve"> og </w:t>
      </w:r>
      <w:r w:rsidRPr="67A68AEF" w:rsidR="00945DC5">
        <w:rPr>
          <w:rFonts w:ascii="Calibri Light" w:hAnsi="Calibri Light" w:cs="Calibri Light"/>
        </w:rPr>
        <w:t xml:space="preserve">til å uttale </w:t>
      </w:r>
      <w:r w:rsidRPr="67A68AEF" w:rsidR="00945DC5">
        <w:rPr>
          <w:rFonts w:ascii="Calibri Light" w:hAnsi="Calibri Light" w:cs="Calibri Light"/>
        </w:rPr>
        <w:t>deg</w:t>
      </w:r>
      <w:r w:rsidRPr="67A68AEF" w:rsidR="00945DC5">
        <w:rPr>
          <w:rFonts w:ascii="Calibri Light" w:hAnsi="Calibri Light" w:cs="Calibri Light"/>
        </w:rPr>
        <w:t xml:space="preserve"> før </w:t>
      </w:r>
      <w:r w:rsidRPr="67A68AEF" w:rsidR="00945DC5">
        <w:rPr>
          <w:rFonts w:ascii="Calibri Light" w:hAnsi="Calibri Light" w:cs="Calibri Light"/>
        </w:rPr>
        <w:t xml:space="preserve">det fattes et </w:t>
      </w:r>
      <w:r w:rsidRPr="67A68AEF" w:rsidR="00945DC5">
        <w:rPr>
          <w:rFonts w:ascii="Calibri Light" w:hAnsi="Calibri Light" w:cs="Calibri Light"/>
        </w:rPr>
        <w:t>enkeltvedtak</w:t>
      </w:r>
      <w:r w:rsidRPr="67A68AEF" w:rsidR="00945DC5">
        <w:rPr>
          <w:rFonts w:ascii="Calibri Light" w:hAnsi="Calibri Light" w:cs="Calibri Light"/>
        </w:rPr>
        <w:t xml:space="preserve"> om </w:t>
      </w:r>
      <w:r w:rsidRPr="67A68AEF" w:rsidR="62D1FC07">
        <w:rPr>
          <w:rFonts w:ascii="Calibri Light" w:hAnsi="Calibri Light" w:cs="Calibri Light"/>
        </w:rPr>
        <w:t xml:space="preserve">individuelt tilrettelagt opplæring</w:t>
      </w:r>
      <w:r w:rsidRPr="67A68AEF" w:rsidR="00945DC5">
        <w:rPr>
          <w:rFonts w:ascii="Calibri Light" w:hAnsi="Calibri Light" w:cs="Calibri Light"/>
        </w:rPr>
        <w:t xml:space="preserve">. </w:t>
      </w:r>
      <w:r w:rsidRPr="67A68AEF" w:rsidR="00945DC5">
        <w:rPr>
          <w:rFonts w:ascii="Calibri Light" w:hAnsi="Calibri Light" w:cs="Calibri Light"/>
        </w:rPr>
        <w:t xml:space="preserve">Du må også gi samtykke til at det </w:t>
      </w:r>
      <w:r w:rsidRPr="67A68AEF" w:rsidR="00945DC5">
        <w:rPr>
          <w:rFonts w:ascii="Calibri Light" w:hAnsi="Calibri Light" w:cs="Calibri Light"/>
          <w:color w:val="000000"/>
        </w:rPr>
        <w:t xml:space="preserve">til at </w:t>
      </w:r>
      <w:r w:rsidRPr="67A68AEF" w:rsidR="00945DC5">
        <w:rPr>
          <w:rFonts w:ascii="Calibri Light" w:hAnsi="Calibri Light" w:cs="Calibri Light"/>
          <w:color w:val="000000"/>
        </w:rPr>
        <w:t xml:space="preserve">det </w:t>
      </w:r>
      <w:r w:rsidRPr="67A68AEF" w:rsidR="00945DC5">
        <w:rPr>
          <w:rFonts w:ascii="Calibri Light" w:hAnsi="Calibri Light" w:cs="Calibri Light"/>
          <w:color w:val="000000"/>
        </w:rPr>
        <w:t>fatte</w:t>
      </w:r>
      <w:r w:rsidRPr="67A68AEF" w:rsidR="00945DC5">
        <w:rPr>
          <w:rFonts w:ascii="Calibri Light" w:hAnsi="Calibri Light" w:cs="Calibri Light"/>
          <w:color w:val="000000"/>
        </w:rPr>
        <w:t>s</w:t>
      </w:r>
      <w:r w:rsidRPr="67A68AEF" w:rsidR="00945DC5">
        <w:rPr>
          <w:rFonts w:ascii="Calibri Light" w:hAnsi="Calibri Light" w:cs="Calibri Light"/>
          <w:color w:val="000000"/>
        </w:rPr>
        <w:t xml:space="preserve"> enkeltvedtak </w:t>
      </w:r>
      <w:r w:rsidRPr="67A68AEF" w:rsidR="00945DC5">
        <w:rPr>
          <w:rFonts w:ascii="Calibri Light" w:hAnsi="Calibri Light" w:cs="Calibri Light"/>
          <w:color w:val="000000"/>
        </w:rPr>
        <w:t xml:space="preserve">om å sette i gang </w:t>
      </w:r>
      <w:r w:rsidRPr="67A68AEF" w:rsidR="5717FF17">
        <w:rPr>
          <w:rFonts w:ascii="Calibri Light" w:hAnsi="Calibri Light" w:cs="Calibri Light"/>
          <w:color w:val="000000"/>
        </w:rPr>
        <w:t xml:space="preserve">individuelt tilrettelagt opplæring</w:t>
      </w:r>
      <w:r w:rsidRPr="67A68AEF" w:rsidR="00945DC5">
        <w:rPr>
          <w:rFonts w:ascii="Calibri Light" w:hAnsi="Calibri Light" w:cs="Calibri Light"/>
          <w:color w:val="000000"/>
        </w:rPr>
        <w:t xml:space="preserve"> </w:t>
      </w:r>
      <w:r w:rsidRPr="67A68AEF" w:rsidR="00945DC5">
        <w:rPr>
          <w:rFonts w:ascii="Calibri Light" w:hAnsi="Calibri Light" w:cs="Calibri Light"/>
          <w:color w:val="000000"/>
        </w:rPr>
        <w:t xml:space="preserve">for deg</w:t>
      </w:r>
      <w:r w:rsidRPr="67A68AEF" w:rsidR="3DAD3655">
        <w:rPr>
          <w:rFonts w:ascii="Calibri Light" w:hAnsi="Calibri Light" w:cs="Calibri Light"/>
          <w:color w:val="000000"/>
        </w:rPr>
        <w:t xml:space="preserve">. Dette står i opplæringsloven kapittel 11</w:t>
      </w:r>
      <w:r w:rsidRPr="67A68AEF" w:rsidR="00945DC5">
        <w:rPr>
          <w:rFonts w:ascii="Calibri Light" w:hAnsi="Calibri Light" w:cs="Calibri Light"/>
          <w:color w:val="000000"/>
        </w:rPr>
        <w:t xml:space="preserve">.  </w:t>
      </w:r>
    </w:p>
    <w:p w:rsidRPr="00375EE5" w:rsidR="00945DC5" w:rsidP="00945DC5" w:rsidRDefault="00945DC5" w14:paraId="11AD5DEC" w14:textId="77777777">
      <w:pPr>
        <w:pStyle w:val="Defaul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Sakkyndig vurdering og uttalerett</w:t>
      </w:r>
    </w:p>
    <w:p w:rsidR="00945DC5" w:rsidP="00945DC5" w:rsidRDefault="00CF25F9" w14:paraId="42F8D0C5" w14:textId="77777777">
      <w:pPr>
        <w:autoSpaceDE w:val="0"/>
        <w:autoSpaceDN w:val="0"/>
        <w:adjustRightInd w:val="0"/>
        <w:spacing w:before="240"/>
        <w:rPr>
          <w:rFonts w:ascii="Calibri Light" w:hAnsi="Calibri Light" w:cs="Calibri Light"/>
          <w:i/>
          <w:iCs/>
          <w:color w:val="000000"/>
          <w:szCs w:val="24"/>
        </w:rPr>
      </w:pPr>
      <w:sdt>
        <w:sdtPr>
          <w:rPr>
            <w:rFonts w:ascii="Calibri Light" w:hAnsi="Calibri Light" w:cs="Calibri Light"/>
            <w:color w:val="000000"/>
            <w:szCs w:val="24"/>
          </w:rPr>
          <w:id w:val="14469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C5">
            <w:rPr>
              <w:rFonts w:hint="eastAsia" w:ascii="MS Gothic" w:hAnsi="MS Gothic" w:eastAsia="MS Gothic" w:cs="Calibri Light"/>
              <w:color w:val="000000"/>
              <w:szCs w:val="24"/>
            </w:rPr>
            <w:t>☐</w:t>
          </w:r>
        </w:sdtContent>
      </w:sdt>
      <w:r w:rsidRPr="001F357D" w:rsidR="00945DC5">
        <w:rPr>
          <w:rFonts w:ascii="Calibri Light" w:hAnsi="Calibri Light" w:cs="Calibri Light"/>
          <w:color w:val="000000"/>
          <w:szCs w:val="24"/>
        </w:rPr>
        <w:t xml:space="preserve"> </w:t>
      </w:r>
      <w:r w:rsidRPr="004B20B2" w:rsidR="00945DC5">
        <w:rPr>
          <w:rFonts w:ascii="Calibri Light" w:hAnsi="Calibri Light" w:cs="Calibri Light"/>
          <w:i/>
          <w:iCs/>
          <w:color w:val="000000"/>
          <w:szCs w:val="24"/>
        </w:rPr>
        <w:t xml:space="preserve">Jeg </w:t>
      </w:r>
      <w:r w:rsidR="00945DC5">
        <w:rPr>
          <w:rFonts w:ascii="Calibri Light" w:hAnsi="Calibri Light" w:cs="Calibri Light"/>
          <w:i/>
          <w:iCs/>
          <w:color w:val="000000"/>
          <w:szCs w:val="24"/>
        </w:rPr>
        <w:t xml:space="preserve">er kjent med innholdet av den </w:t>
      </w:r>
      <w:r w:rsidRPr="004B20B2" w:rsidR="00945DC5">
        <w:rPr>
          <w:rFonts w:ascii="Calibri Light" w:hAnsi="Calibri Light" w:cs="Calibri Light"/>
          <w:i/>
          <w:iCs/>
          <w:color w:val="000000"/>
          <w:szCs w:val="24"/>
        </w:rPr>
        <w:t>den sakkyndige vurderingen</w:t>
      </w:r>
    </w:p>
    <w:p w:rsidRPr="0045798C" w:rsidR="00945DC5" w:rsidP="00945DC5" w:rsidRDefault="00CF25F9" w14:paraId="5E6DEB95" w14:textId="77777777">
      <w:pPr>
        <w:pStyle w:val="Default"/>
        <w:spacing w:before="240" w:after="120"/>
        <w:rPr>
          <w:rFonts w:ascii="Calibri Light" w:hAnsi="Calibri Light" w:cs="Calibri Light"/>
          <w:bCs/>
          <w:sz w:val="20"/>
          <w:szCs w:val="20"/>
        </w:rPr>
      </w:pPr>
      <w:sdt>
        <w:sdtPr>
          <w:rPr>
            <w:rFonts w:ascii="Calibri Light" w:hAnsi="Calibri Light" w:cs="Calibri Light"/>
          </w:rPr>
          <w:id w:val="-20112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C5">
            <w:rPr>
              <w:rFonts w:hint="eastAsia" w:ascii="MS Gothic" w:hAnsi="MS Gothic" w:eastAsia="MS Gothic" w:cs="Calibri Light"/>
            </w:rPr>
            <w:t>☐</w:t>
          </w:r>
        </w:sdtContent>
      </w:sdt>
      <w:r w:rsidRPr="001F357D" w:rsidR="00945DC5">
        <w:rPr>
          <w:rFonts w:ascii="Calibri Light" w:hAnsi="Calibri Light" w:cs="Calibri Light"/>
        </w:rPr>
        <w:t xml:space="preserve"> </w:t>
      </w:r>
      <w:r w:rsidR="00945DC5">
        <w:rPr>
          <w:rFonts w:ascii="Calibri Light" w:hAnsi="Calibri Light" w:cs="Calibri Light"/>
          <w:i/>
          <w:iCs/>
        </w:rPr>
        <w:t>Jeg ønsker å uttale meg i forbindelse med saken:</w:t>
      </w:r>
      <w:r w:rsidR="00945DC5">
        <w:rPr>
          <w:rFonts w:ascii="Calibri Light" w:hAnsi="Calibri Light" w:cs="Calibri Light"/>
          <w:bCs/>
        </w:rPr>
        <w:br/>
      </w:r>
      <w:r w:rsidRPr="0045798C" w:rsidR="00945DC5">
        <w:rPr>
          <w:rFonts w:ascii="Calibri Light" w:hAnsi="Calibri Light" w:cs="Calibri Light"/>
          <w:bCs/>
          <w:sz w:val="20"/>
          <w:szCs w:val="20"/>
        </w:rPr>
        <w:t xml:space="preserve">(gi uttalelsene her eller i et vedlegg. </w:t>
      </w:r>
      <w:r w:rsidR="00945DC5">
        <w:rPr>
          <w:rFonts w:ascii="Calibri Light" w:hAnsi="Calibri Light" w:cs="Calibri Light"/>
          <w:bCs/>
          <w:sz w:val="20"/>
          <w:szCs w:val="20"/>
        </w:rPr>
        <w:t xml:space="preserve">Det kan for eksempel være noe du vil at det skal tas hensyn til når det skal fattes et vedtak. </w:t>
      </w:r>
      <w:r w:rsidRPr="0045798C" w:rsidR="00945DC5">
        <w:rPr>
          <w:rFonts w:ascii="Calibri Light" w:hAnsi="Calibri Light" w:cs="Calibri Light"/>
          <w:bCs/>
          <w:sz w:val="20"/>
          <w:szCs w:val="20"/>
        </w:rPr>
        <w:t xml:space="preserve">Du kan også bruke hjelp til å komme med dine synspunkter. La feltet stå åpent hvis du ikke </w:t>
      </w:r>
      <w:r w:rsidR="00945DC5">
        <w:rPr>
          <w:rFonts w:ascii="Calibri Light" w:hAnsi="Calibri Light" w:cs="Calibri Light"/>
          <w:bCs/>
          <w:sz w:val="20"/>
          <w:szCs w:val="20"/>
        </w:rPr>
        <w:t xml:space="preserve">har noe behov eller ønske om </w:t>
      </w:r>
      <w:r w:rsidRPr="0045798C" w:rsidR="00945DC5">
        <w:rPr>
          <w:rFonts w:ascii="Calibri Light" w:hAnsi="Calibri Light" w:cs="Calibri Light"/>
          <w:bCs/>
          <w:sz w:val="20"/>
          <w:szCs w:val="20"/>
        </w:rPr>
        <w:t>å uttale deg)</w:t>
      </w:r>
    </w:p>
    <w:p w:rsidR="00945DC5" w:rsidP="00945DC5" w:rsidRDefault="00945DC5" w14:paraId="39F3A10D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 Light" w:hAnsi="Calibri Light" w:cs="Calibri Light"/>
          <w:bCs/>
        </w:rPr>
      </w:pPr>
    </w:p>
    <w:p w:rsidR="00945DC5" w:rsidP="00945DC5" w:rsidRDefault="00945DC5" w14:paraId="5276351B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 Light" w:hAnsi="Calibri Light" w:cs="Calibri Light"/>
          <w:bCs/>
        </w:rPr>
      </w:pPr>
    </w:p>
    <w:p w:rsidR="00945DC5" w:rsidP="00945DC5" w:rsidRDefault="00945DC5" w14:paraId="1BE02E4B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 Light" w:hAnsi="Calibri Light" w:cs="Calibri Light"/>
          <w:bCs/>
        </w:rPr>
      </w:pPr>
    </w:p>
    <w:p w:rsidR="00945DC5" w:rsidP="00945DC5" w:rsidRDefault="00945DC5" w14:paraId="025CB2CA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 Light" w:hAnsi="Calibri Light" w:cs="Calibri Light"/>
          <w:bCs/>
        </w:rPr>
      </w:pPr>
    </w:p>
    <w:p w:rsidR="00945DC5" w:rsidP="00945DC5" w:rsidRDefault="00945DC5" w14:paraId="3943A40F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 Light" w:hAnsi="Calibri Light" w:cs="Calibri Light"/>
          <w:bCs/>
        </w:rPr>
      </w:pPr>
    </w:p>
    <w:p w:rsidR="00945DC5" w:rsidP="00945DC5" w:rsidRDefault="00945DC5" w14:paraId="72F9A186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 Light" w:hAnsi="Calibri Light" w:cs="Calibri Light"/>
          <w:bCs/>
        </w:rPr>
      </w:pPr>
    </w:p>
    <w:p w:rsidR="00945DC5" w:rsidP="00945DC5" w:rsidRDefault="00945DC5" w14:paraId="6DB68CDC" w14:textId="77777777">
      <w:pPr>
        <w:pStyle w:val="Default"/>
        <w:rPr>
          <w:rFonts w:ascii="Calibri Light" w:hAnsi="Calibri Light" w:cs="Calibri Light"/>
          <w:bCs/>
        </w:rPr>
      </w:pPr>
    </w:p>
    <w:p w:rsidR="00945DC5" w:rsidP="00945DC5" w:rsidRDefault="00CF25F9" w14:paraId="0F46C571" w14:textId="77777777">
      <w:pPr>
        <w:autoSpaceDE w:val="0"/>
        <w:autoSpaceDN w:val="0"/>
        <w:adjustRightInd w:val="0"/>
        <w:spacing w:before="240"/>
        <w:rPr>
          <w:rFonts w:ascii="Calibri Light" w:hAnsi="Calibri Light" w:cs="Calibri Light"/>
          <w:i/>
          <w:iCs/>
          <w:color w:val="000000"/>
          <w:szCs w:val="24"/>
        </w:rPr>
      </w:pPr>
      <w:sdt>
        <w:sdtPr>
          <w:rPr>
            <w:rFonts w:ascii="Calibri Light" w:hAnsi="Calibri Light" w:cs="Calibri Light"/>
            <w:color w:val="000000"/>
            <w:szCs w:val="24"/>
          </w:rPr>
          <w:id w:val="-128242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C5">
            <w:rPr>
              <w:rFonts w:hint="eastAsia" w:ascii="MS Gothic" w:hAnsi="MS Gothic" w:eastAsia="MS Gothic" w:cs="Calibri Light"/>
              <w:color w:val="000000"/>
              <w:szCs w:val="24"/>
            </w:rPr>
            <w:t>☐</w:t>
          </w:r>
        </w:sdtContent>
      </w:sdt>
      <w:r w:rsidRPr="001F357D" w:rsidR="00945DC5">
        <w:rPr>
          <w:rFonts w:ascii="Calibri Light" w:hAnsi="Calibri Light" w:cs="Calibri Light"/>
          <w:color w:val="000000"/>
          <w:szCs w:val="24"/>
        </w:rPr>
        <w:t xml:space="preserve"> </w:t>
      </w:r>
      <w:r w:rsidRPr="004B20B2" w:rsidR="00945DC5">
        <w:rPr>
          <w:rFonts w:ascii="Calibri Light" w:hAnsi="Calibri Light" w:cs="Calibri Light"/>
          <w:i/>
          <w:iCs/>
          <w:color w:val="000000"/>
          <w:szCs w:val="24"/>
        </w:rPr>
        <w:t xml:space="preserve">Jeg </w:t>
      </w:r>
      <w:r w:rsidR="00945DC5">
        <w:rPr>
          <w:rFonts w:ascii="Calibri Light" w:hAnsi="Calibri Light" w:cs="Calibri Light"/>
          <w:i/>
          <w:iCs/>
          <w:color w:val="000000"/>
          <w:szCs w:val="24"/>
        </w:rPr>
        <w:t>ønsker ikke å uttale meg i forbindelse med saken</w:t>
      </w:r>
    </w:p>
    <w:p w:rsidRPr="001F357D" w:rsidR="00945DC5" w:rsidP="00945DC5" w:rsidRDefault="00945DC5" w14:paraId="29113AB9" w14:textId="77777777">
      <w:pPr>
        <w:spacing w:after="0"/>
        <w:rPr>
          <w:rFonts w:ascii="Calibri Light" w:hAnsi="Calibri Light" w:cs="Calibri Light"/>
          <w:b/>
          <w:bCs/>
          <w:szCs w:val="24"/>
        </w:rPr>
      </w:pPr>
      <w:r w:rsidRPr="001F357D">
        <w:rPr>
          <w:rFonts w:ascii="Calibri Light" w:hAnsi="Calibri Light" w:cs="Calibri Light"/>
          <w:b/>
          <w:bCs/>
          <w:szCs w:val="24"/>
        </w:rPr>
        <w:t>Samtykke</w:t>
      </w:r>
    </w:p>
    <w:p w:rsidR="00945DC5" w:rsidP="67A68AEF" w:rsidRDefault="00945DC5" w14:paraId="1CA7C8B4" w14:textId="52654C06">
      <w:pPr>
        <w:spacing w:before="240"/>
        <w:rPr>
          <w:rFonts w:ascii="Calibri Light" w:hAnsi="Calibri Light" w:cs="Calibri Light"/>
          <w:i w:val="1"/>
          <w:iCs w:val="1"/>
          <w:color w:val="000000"/>
        </w:rPr>
      </w:pPr>
      <w:sdt>
        <w:sdtPr>
          <w:id w:val="-72775797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 Light" w:hAnsi="Calibri Light" w:cs="Calibri Light"/>
            <w:color w:val="000000"/>
          </w:rPr>
        </w:sdtPr>
        <w:sdtContent>
          <w:r w:rsidRPr="67A68AEF" w:rsidR="00945DC5">
            <w:rPr>
              <w:rFonts w:ascii="MS Gothic" w:hAnsi="MS Gothic" w:eastAsia="MS Gothic" w:cs="Calibri Light"/>
              <w:color w:val="000000"/>
            </w:rPr>
            <w:t>☐</w:t>
          </w:r>
        </w:sdtContent>
        <w:sdtEndPr>
          <w:rPr>
            <w:rFonts w:ascii="Calibri Light" w:hAnsi="Calibri Light" w:cs="Calibri Light"/>
            <w:color w:val="000000"/>
          </w:rPr>
        </w:sdtEndPr>
      </w:sdt>
      <w:r w:rsidRPr="67A68AEF" w:rsidR="00945DC5">
        <w:rPr>
          <w:rFonts w:ascii="Calibri Light" w:hAnsi="Calibri Light" w:cs="Calibri Light"/>
          <w:color w:val="000000"/>
        </w:rPr>
        <w:t xml:space="preserve"> </w:t>
      </w:r>
      <w:r w:rsidRPr="67A68AEF" w:rsidR="00945DC5">
        <w:rPr>
          <w:rFonts w:ascii="Calibri Light" w:hAnsi="Calibri Light" w:cs="Calibri Light"/>
          <w:i w:val="1"/>
          <w:iCs w:val="1"/>
          <w:color w:val="000000"/>
          <w:u w:val="single"/>
        </w:rPr>
        <w:t>Jeg samtykker</w:t>
      </w:r>
      <w:r w:rsidRPr="67A68AEF" w:rsidR="00945DC5">
        <w:rPr>
          <w:rFonts w:ascii="Calibri Light" w:hAnsi="Calibri Light" w:cs="Calibri Light"/>
          <w:i w:val="1"/>
          <w:iCs w:val="1"/>
          <w:color w:val="000000"/>
        </w:rPr>
        <w:t xml:space="preserve"> til at det fattes vedtak om </w:t>
      </w:r>
      <w:r w:rsidRPr="67A68AEF" w:rsidR="00945DC5">
        <w:rPr>
          <w:rFonts w:ascii="Calibri Light" w:hAnsi="Calibri Light" w:cs="Calibri Light"/>
          <w:i w:val="1"/>
          <w:iCs w:val="1"/>
          <w:color w:val="000000"/>
        </w:rPr>
        <w:t xml:space="preserve">å sette i gang </w:t>
      </w:r>
      <w:r w:rsidRPr="67A68AEF" w:rsidR="2CDD4B11">
        <w:rPr>
          <w:rFonts w:ascii="Calibri Light" w:hAnsi="Calibri Light" w:cs="Calibri Light"/>
          <w:i w:val="1"/>
          <w:iCs w:val="1"/>
          <w:color w:val="000000"/>
        </w:rPr>
        <w:t>individuelt tilrettelagt opplæring</w:t>
      </w:r>
      <w:r w:rsidRPr="67A68AEF" w:rsidR="00945DC5">
        <w:rPr>
          <w:rFonts w:ascii="Calibri Light" w:hAnsi="Calibri Light" w:cs="Calibri Light"/>
          <w:i w:val="1"/>
          <w:iCs w:val="1"/>
          <w:color w:val="000000"/>
        </w:rPr>
        <w:t>.</w:t>
      </w:r>
    </w:p>
    <w:p w:rsidR="00945DC5" w:rsidP="00945DC5" w:rsidRDefault="00945DC5" w14:paraId="6BCB7455" w14:textId="77777777">
      <w:pPr>
        <w:pStyle w:val="Default"/>
        <w:rPr>
          <w:rFonts w:ascii="Calibri Light" w:hAnsi="Calibri Light" w:cs="Calibri Light"/>
          <w:bCs/>
        </w:rPr>
      </w:pPr>
    </w:p>
    <w:p w:rsidRPr="001F357D" w:rsidR="00945DC5" w:rsidP="67A68AEF" w:rsidRDefault="00945DC5" w14:paraId="773AE400" w14:textId="34EB5B17">
      <w:pPr>
        <w:pStyle w:val="Default"/>
        <w:rPr>
          <w:rFonts w:ascii="Calibri Light" w:hAnsi="Calibri Light" w:cs="Calibri Light"/>
        </w:rPr>
      </w:pPr>
      <w:r w:rsidRPr="67A68AEF" w:rsidR="00945DC5">
        <w:rPr>
          <w:rFonts w:ascii="Calibri Light" w:hAnsi="Calibri Light" w:cs="Calibri Light"/>
        </w:rPr>
        <w:t>Etter at</w:t>
      </w:r>
      <w:r w:rsidRPr="67A68AEF" w:rsidR="00945DC5">
        <w:rPr>
          <w:rFonts w:ascii="Calibri Light" w:hAnsi="Calibri Light" w:cs="Calibri Light"/>
        </w:rPr>
        <w:t xml:space="preserve"> du </w:t>
      </w:r>
      <w:r w:rsidRPr="67A68AEF" w:rsidR="00945DC5">
        <w:rPr>
          <w:rFonts w:ascii="Calibri Light" w:hAnsi="Calibri Light" w:cs="Calibri Light"/>
        </w:rPr>
        <w:t>har</w:t>
      </w:r>
      <w:r w:rsidRPr="67A68AEF" w:rsidR="00945DC5">
        <w:rPr>
          <w:rFonts w:ascii="Calibri Light" w:hAnsi="Calibri Light" w:cs="Calibri Light"/>
        </w:rPr>
        <w:t xml:space="preserve"> </w:t>
      </w:r>
      <w:r w:rsidRPr="67A68AEF" w:rsidR="00945DC5">
        <w:rPr>
          <w:rFonts w:ascii="Calibri Light" w:hAnsi="Calibri Light" w:cs="Calibri Light"/>
        </w:rPr>
        <w:t>samtykket</w:t>
      </w:r>
      <w:r w:rsidRPr="67A68AEF" w:rsidR="00945DC5">
        <w:rPr>
          <w:rFonts w:ascii="Calibri Light" w:hAnsi="Calibri Light" w:cs="Calibri Light"/>
        </w:rPr>
        <w:t xml:space="preserve">, skal </w:t>
      </w:r>
      <w:r w:rsidRPr="67A68AEF" w:rsidR="00945DC5">
        <w:rPr>
          <w:rFonts w:ascii="Calibri Light" w:hAnsi="Calibri Light" w:cs="Calibri Light"/>
        </w:rPr>
        <w:t xml:space="preserve">fylkeskommunen fatte </w:t>
      </w:r>
      <w:r w:rsidRPr="67A68AEF" w:rsidR="00945DC5">
        <w:rPr>
          <w:rFonts w:ascii="Calibri Light" w:hAnsi="Calibri Light" w:cs="Calibri Light"/>
        </w:rPr>
        <w:t xml:space="preserve">et </w:t>
      </w:r>
      <w:r w:rsidRPr="67A68AEF" w:rsidR="00945DC5">
        <w:rPr>
          <w:rFonts w:ascii="Calibri Light" w:hAnsi="Calibri Light" w:cs="Calibri Light"/>
        </w:rPr>
        <w:t>enkelt</w:t>
      </w:r>
      <w:r w:rsidRPr="67A68AEF" w:rsidR="00945DC5">
        <w:rPr>
          <w:rFonts w:ascii="Calibri Light" w:hAnsi="Calibri Light" w:cs="Calibri Light"/>
        </w:rPr>
        <w:t xml:space="preserve">vedtak som </w:t>
      </w:r>
      <w:r w:rsidRPr="67A68AEF" w:rsidR="00945DC5">
        <w:rPr>
          <w:rFonts w:ascii="Calibri Light" w:hAnsi="Calibri Light" w:cs="Calibri Light"/>
        </w:rPr>
        <w:t xml:space="preserve">beskriver </w:t>
      </w:r>
      <w:r w:rsidRPr="67A68AEF" w:rsidR="10D53C1D">
        <w:rPr>
          <w:rFonts w:ascii="Calibri Light" w:hAnsi="Calibri Light" w:cs="Calibri Light"/>
        </w:rPr>
        <w:t>opplæringen</w:t>
      </w:r>
      <w:r w:rsidRPr="67A68AEF" w:rsidR="00945DC5">
        <w:rPr>
          <w:rFonts w:ascii="Calibri Light" w:hAnsi="Calibri Light" w:cs="Calibri Light"/>
        </w:rPr>
        <w:t xml:space="preserve"> du gis rett til.</w:t>
      </w:r>
      <w:r w:rsidRPr="67A68AEF" w:rsidR="00945DC5">
        <w:rPr>
          <w:rFonts w:ascii="Calibri Light" w:hAnsi="Calibri Light" w:cs="Calibri Light"/>
        </w:rPr>
        <w:t xml:space="preserve"> Du </w:t>
      </w:r>
      <w:r w:rsidRPr="67A68AEF" w:rsidR="00945DC5">
        <w:rPr>
          <w:rFonts w:ascii="Calibri Light" w:hAnsi="Calibri Light" w:cs="Calibri Light"/>
        </w:rPr>
        <w:t>har</w:t>
      </w:r>
      <w:r w:rsidRPr="67A68AEF" w:rsidR="00945DC5">
        <w:rPr>
          <w:rFonts w:ascii="Calibri Light" w:hAnsi="Calibri Light" w:cs="Calibri Light"/>
        </w:rPr>
        <w:t xml:space="preserve"> klage</w:t>
      </w:r>
      <w:r w:rsidRPr="67A68AEF" w:rsidR="00945DC5">
        <w:rPr>
          <w:rFonts w:ascii="Calibri Light" w:hAnsi="Calibri Light" w:cs="Calibri Light"/>
        </w:rPr>
        <w:t xml:space="preserve">rett </w:t>
      </w:r>
      <w:r w:rsidRPr="67A68AEF" w:rsidR="00945DC5">
        <w:rPr>
          <w:rFonts w:ascii="Calibri Light" w:hAnsi="Calibri Light" w:cs="Calibri Light"/>
        </w:rPr>
        <w:t xml:space="preserve">på vedtaket. </w:t>
      </w:r>
    </w:p>
    <w:p w:rsidRPr="001F357D" w:rsidR="00945DC5" w:rsidP="00945DC5" w:rsidRDefault="00945DC5" w14:paraId="2949CF69" w14:textId="77777777">
      <w:pPr>
        <w:pStyle w:val="Default"/>
        <w:spacing w:before="24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lastRenderedPageBreak/>
        <w:t xml:space="preserve">Skolen skal på bakgrunn av vedtaket </w:t>
      </w:r>
      <w:r w:rsidRPr="001F357D">
        <w:rPr>
          <w:rFonts w:ascii="Calibri Light" w:hAnsi="Calibri Light" w:cs="Calibri Light"/>
          <w:bCs/>
        </w:rPr>
        <w:t>utarbeide en individuell opplæringsplan (IOP)</w:t>
      </w:r>
      <w:r>
        <w:rPr>
          <w:rFonts w:ascii="Calibri Light" w:hAnsi="Calibri Light" w:cs="Calibri Light"/>
          <w:bCs/>
        </w:rPr>
        <w:t xml:space="preserve"> med konkrete mål og metoder. Ved slutten av året skal skolen </w:t>
      </w:r>
      <w:r w:rsidRPr="001F357D">
        <w:rPr>
          <w:rFonts w:ascii="Calibri Light" w:hAnsi="Calibri Light" w:cs="Calibri Light"/>
          <w:bCs/>
        </w:rPr>
        <w:t>utarbeide en rapport som viser hvilke oppæring du har fått og din utvikling</w:t>
      </w:r>
      <w:r>
        <w:rPr>
          <w:rFonts w:ascii="Calibri Light" w:hAnsi="Calibri Light" w:cs="Calibri Light"/>
          <w:bCs/>
        </w:rPr>
        <w:t xml:space="preserve">, og sende den til deg og til fylkeskommunen. </w:t>
      </w:r>
    </w:p>
    <w:p w:rsidRPr="001F357D" w:rsidR="00945DC5" w:rsidP="00945DC5" w:rsidRDefault="00945DC5" w14:paraId="0FA6A8EB" w14:textId="77777777">
      <w:pPr>
        <w:pStyle w:val="Default"/>
        <w:rPr>
          <w:rFonts w:ascii="Calibri Light" w:hAnsi="Calibri Light" w:cs="Calibri Light"/>
          <w:bCs/>
        </w:rPr>
      </w:pPr>
    </w:p>
    <w:p w:rsidRPr="001F357D" w:rsidR="00945DC5" w:rsidP="67A68AEF" w:rsidRDefault="00945DC5" w14:paraId="07AAF493" w14:textId="357FE894">
      <w:pPr>
        <w:pStyle w:val="Default"/>
        <w:rPr>
          <w:rFonts w:ascii="Calibri Light" w:hAnsi="Calibri Light" w:cs="Calibri Light"/>
        </w:rPr>
      </w:pPr>
      <w:r w:rsidRPr="67A68AEF" w:rsidR="00945DC5">
        <w:rPr>
          <w:rFonts w:ascii="Calibri Light" w:hAnsi="Calibri Light" w:cs="Calibri Light"/>
        </w:rPr>
        <w:t xml:space="preserve">Dersom du </w:t>
      </w:r>
      <w:r w:rsidRPr="67A68AEF" w:rsidR="00945DC5">
        <w:rPr>
          <w:rFonts w:ascii="Calibri Light" w:hAnsi="Calibri Light" w:cs="Calibri Light"/>
        </w:rPr>
        <w:t>ikke samtykker</w:t>
      </w:r>
      <w:r w:rsidRPr="67A68AEF" w:rsidR="00945DC5">
        <w:rPr>
          <w:rFonts w:ascii="Calibri Light" w:hAnsi="Calibri Light" w:cs="Calibri Light"/>
        </w:rPr>
        <w:t xml:space="preserve"> i at </w:t>
      </w:r>
      <w:r w:rsidRPr="67A68AEF" w:rsidR="00945DC5">
        <w:rPr>
          <w:rFonts w:ascii="Calibri Light" w:hAnsi="Calibri Light" w:cs="Calibri Light"/>
        </w:rPr>
        <w:t xml:space="preserve">det </w:t>
      </w:r>
      <w:r w:rsidRPr="67A68AEF" w:rsidR="00945DC5">
        <w:rPr>
          <w:rFonts w:ascii="Calibri Light" w:hAnsi="Calibri Light" w:cs="Calibri Light"/>
        </w:rPr>
        <w:t>fatte</w:t>
      </w:r>
      <w:r w:rsidRPr="67A68AEF" w:rsidR="00945DC5">
        <w:rPr>
          <w:rFonts w:ascii="Calibri Light" w:hAnsi="Calibri Light" w:cs="Calibri Light"/>
        </w:rPr>
        <w:t>s</w:t>
      </w:r>
      <w:r w:rsidRPr="67A68AEF" w:rsidR="00945DC5">
        <w:rPr>
          <w:rFonts w:ascii="Calibri Light" w:hAnsi="Calibri Light" w:cs="Calibri Light"/>
        </w:rPr>
        <w:t xml:space="preserve"> enkeltvedtak og </w:t>
      </w:r>
      <w:r w:rsidRPr="67A68AEF" w:rsidR="00945DC5">
        <w:rPr>
          <w:rFonts w:ascii="Calibri Light" w:hAnsi="Calibri Light" w:cs="Calibri Light"/>
        </w:rPr>
        <w:t xml:space="preserve">settes i gang </w:t>
      </w:r>
      <w:r w:rsidRPr="67A68AEF" w:rsidR="3C7DD2BB">
        <w:rPr>
          <w:rFonts w:ascii="Calibri Light" w:hAnsi="Calibri Light" w:cs="Calibri Light"/>
        </w:rPr>
        <w:t>individuelt tilrettelagt opplæring</w:t>
      </w:r>
      <w:r w:rsidRPr="67A68AEF" w:rsidR="00945DC5">
        <w:rPr>
          <w:rFonts w:ascii="Calibri Light" w:hAnsi="Calibri Light" w:cs="Calibri Light"/>
        </w:rPr>
        <w:t xml:space="preserve">, skal skolen informere deg om </w:t>
      </w:r>
      <w:r w:rsidRPr="67A68AEF" w:rsidR="00945DC5">
        <w:rPr>
          <w:rFonts w:ascii="Calibri Light" w:hAnsi="Calibri Light" w:cs="Calibri Light"/>
        </w:rPr>
        <w:t>hva dette innebærer</w:t>
      </w:r>
      <w:r w:rsidRPr="67A68AEF" w:rsidR="00945DC5">
        <w:rPr>
          <w:rFonts w:ascii="Calibri Light" w:hAnsi="Calibri Light" w:cs="Calibri Light"/>
        </w:rPr>
        <w:t xml:space="preserve">. Skolen skal lage et referat der det går frem at de har gitt </w:t>
      </w:r>
      <w:r w:rsidRPr="67A68AEF" w:rsidR="00945DC5">
        <w:rPr>
          <w:rFonts w:ascii="Calibri Light" w:hAnsi="Calibri Light" w:cs="Calibri Light"/>
        </w:rPr>
        <w:t>deg</w:t>
      </w:r>
      <w:r w:rsidRPr="67A68AEF" w:rsidR="00945DC5">
        <w:rPr>
          <w:rFonts w:ascii="Calibri Light" w:hAnsi="Calibri Light" w:cs="Calibri Light"/>
        </w:rPr>
        <w:t xml:space="preserve"> den informasjonen. </w:t>
      </w:r>
    </w:p>
    <w:p w:rsidRPr="001F357D" w:rsidR="00945DC5" w:rsidP="00945DC5" w:rsidRDefault="00945DC5" w14:paraId="44755D88" w14:textId="77777777">
      <w:pPr>
        <w:pStyle w:val="Default"/>
        <w:rPr>
          <w:rFonts w:ascii="Calibri Light" w:hAnsi="Calibri Light" w:cs="Calibri Light"/>
        </w:rPr>
      </w:pPr>
    </w:p>
    <w:p w:rsidRPr="001F357D" w:rsidR="00945DC5" w:rsidP="00945DC5" w:rsidRDefault="00945DC5" w14:paraId="6591F1BC" w14:textId="77777777">
      <w:pPr>
        <w:pStyle w:val="Default"/>
        <w:rPr>
          <w:rFonts w:ascii="Calibri Light" w:hAnsi="Calibri Light" w:cs="Calibri Light"/>
        </w:rPr>
      </w:pPr>
    </w:p>
    <w:p w:rsidRPr="001F357D" w:rsidR="00945DC5" w:rsidP="00945DC5" w:rsidRDefault="00945DC5" w14:paraId="2AF3B681" w14:textId="77777777">
      <w:pPr>
        <w:pStyle w:val="Default"/>
        <w:rPr>
          <w:rFonts w:ascii="Calibri Light" w:hAnsi="Calibri Light" w:cs="Calibri Light"/>
          <w:bCs/>
        </w:rPr>
      </w:pPr>
      <w:r w:rsidRPr="001F357D">
        <w:rPr>
          <w:rFonts w:ascii="Calibri Light" w:hAnsi="Calibri Light" w:cs="Calibri Light"/>
          <w:bCs/>
        </w:rPr>
        <w:t xml:space="preserve">Dato: .........../...........  20............ </w:t>
      </w:r>
    </w:p>
    <w:p w:rsidRPr="001F357D" w:rsidR="00945DC5" w:rsidP="00945DC5" w:rsidRDefault="00945DC5" w14:paraId="62AD3A58" w14:textId="77777777">
      <w:pPr>
        <w:pStyle w:val="Default"/>
        <w:rPr>
          <w:rFonts w:ascii="Calibri Light" w:hAnsi="Calibri Light" w:cs="Calibri Light"/>
        </w:rPr>
      </w:pPr>
    </w:p>
    <w:p w:rsidRPr="001F357D" w:rsidR="00945DC5" w:rsidP="00945DC5" w:rsidRDefault="00945DC5" w14:paraId="2AA426C0" w14:textId="77777777">
      <w:pPr>
        <w:pStyle w:val="Default"/>
        <w:rPr>
          <w:rFonts w:ascii="Calibri Light" w:hAnsi="Calibri Light" w:cs="Calibri Light"/>
        </w:rPr>
      </w:pP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37"/>
        <w:gridCol w:w="1718"/>
      </w:tblGrid>
      <w:tr w:rsidR="00945DC5" w:rsidTr="00F35589" w14:paraId="623E3C52" w14:textId="77777777">
        <w:tc>
          <w:tcPr>
            <w:tcW w:w="4395" w:type="dxa"/>
          </w:tcPr>
          <w:p w:rsidRPr="001F357D" w:rsidR="00945DC5" w:rsidP="00F35589" w:rsidRDefault="00945DC5" w14:paraId="766F52FD" w14:textId="77777777">
            <w:pPr>
              <w:pStyle w:val="Default"/>
              <w:rPr>
                <w:rFonts w:ascii="Calibri Light" w:hAnsi="Calibri Light" w:cs="Calibri Light"/>
              </w:rPr>
            </w:pPr>
          </w:p>
        </w:tc>
        <w:tc>
          <w:tcPr>
            <w:tcW w:w="1718" w:type="dxa"/>
          </w:tcPr>
          <w:p w:rsidRPr="001F357D" w:rsidR="00945DC5" w:rsidP="00F35589" w:rsidRDefault="00945DC5" w14:paraId="27CF9971" w14:textId="77777777">
            <w:pPr>
              <w:pStyle w:val="Default"/>
              <w:rPr>
                <w:rFonts w:ascii="Calibri Light" w:hAnsi="Calibri Light" w:cs="Calibri Light"/>
              </w:rPr>
            </w:pPr>
          </w:p>
        </w:tc>
      </w:tr>
      <w:tr w:rsidR="00945DC5" w:rsidTr="00F35589" w14:paraId="481ED637" w14:textId="77777777">
        <w:tc>
          <w:tcPr>
            <w:tcW w:w="4395" w:type="dxa"/>
          </w:tcPr>
          <w:p w:rsidRPr="001F357D" w:rsidR="00945DC5" w:rsidP="00F35589" w:rsidRDefault="00945DC5" w14:paraId="089CFF71" w14:textId="77777777">
            <w:pPr>
              <w:pStyle w:val="Default"/>
              <w:rPr>
                <w:rFonts w:ascii="Calibri Light" w:hAnsi="Calibri Light" w:cs="Calibri Light"/>
              </w:rPr>
            </w:pPr>
            <w:r w:rsidRPr="001F357D">
              <w:rPr>
                <w:rFonts w:ascii="Calibri Light" w:hAnsi="Calibri Light" w:cs="Calibri Light"/>
              </w:rPr>
              <w:t xml:space="preserve">__________________________________________              </w:t>
            </w:r>
          </w:p>
        </w:tc>
        <w:tc>
          <w:tcPr>
            <w:tcW w:w="1718" w:type="dxa"/>
          </w:tcPr>
          <w:p w:rsidRPr="001F357D" w:rsidR="00945DC5" w:rsidP="00F35589" w:rsidRDefault="00945DC5" w14:paraId="0A0049E0" w14:textId="77777777">
            <w:pPr>
              <w:pStyle w:val="Default"/>
              <w:rPr>
                <w:rFonts w:ascii="Calibri Light" w:hAnsi="Calibri Light" w:cs="Calibri Light"/>
              </w:rPr>
            </w:pPr>
          </w:p>
        </w:tc>
      </w:tr>
      <w:tr w:rsidR="00945DC5" w:rsidTr="00F35589" w14:paraId="42989F8F" w14:textId="77777777">
        <w:tc>
          <w:tcPr>
            <w:tcW w:w="4395" w:type="dxa"/>
          </w:tcPr>
          <w:p w:rsidRPr="001F357D" w:rsidR="00945DC5" w:rsidP="00F35589" w:rsidRDefault="00945DC5" w14:paraId="620CCC87" w14:textId="77777777">
            <w:pPr>
              <w:pStyle w:val="Default"/>
              <w:rPr>
                <w:rFonts w:ascii="Calibri Light" w:hAnsi="Calibri Light" w:cs="Calibri Light"/>
                <w:bCs/>
              </w:rPr>
            </w:pPr>
            <w:r w:rsidRPr="001F357D">
              <w:rPr>
                <w:rFonts w:ascii="Calibri Light" w:hAnsi="Calibri Light" w:cs="Calibri Light"/>
                <w:bCs/>
              </w:rPr>
              <w:t>Underskrift</w:t>
            </w:r>
            <w:r>
              <w:rPr>
                <w:rFonts w:ascii="Calibri Light" w:hAnsi="Calibri Light" w:cs="Calibri Light"/>
                <w:bCs/>
              </w:rPr>
              <w:t xml:space="preserve"> elev</w:t>
            </w:r>
            <w:r w:rsidRPr="001F357D">
              <w:rPr>
                <w:rFonts w:ascii="Calibri Light" w:hAnsi="Calibri Light" w:cs="Calibri Light"/>
                <w:bCs/>
              </w:rPr>
              <w:t xml:space="preserve"> </w:t>
            </w:r>
          </w:p>
          <w:p w:rsidRPr="001F357D" w:rsidR="00945DC5" w:rsidP="00F35589" w:rsidRDefault="00945DC5" w14:paraId="200F3B00" w14:textId="77777777">
            <w:pPr>
              <w:pStyle w:val="Default"/>
              <w:rPr>
                <w:rFonts w:ascii="Calibri Light" w:hAnsi="Calibri Light" w:cs="Calibri Light"/>
              </w:rPr>
            </w:pPr>
          </w:p>
        </w:tc>
        <w:tc>
          <w:tcPr>
            <w:tcW w:w="1718" w:type="dxa"/>
          </w:tcPr>
          <w:p w:rsidRPr="001F357D" w:rsidR="00945DC5" w:rsidP="00F35589" w:rsidRDefault="00945DC5" w14:paraId="03572E52" w14:textId="77777777">
            <w:pPr>
              <w:pStyle w:val="Default"/>
              <w:rPr>
                <w:rFonts w:ascii="Calibri Light" w:hAnsi="Calibri Light" w:cs="Calibri Light"/>
              </w:rPr>
            </w:pPr>
          </w:p>
        </w:tc>
      </w:tr>
    </w:tbl>
    <w:p w:rsidR="00945DC5" w:rsidP="00945DC5" w:rsidRDefault="00945DC5" w14:paraId="742E0B63" w14:textId="77777777"/>
    <w:p w:rsidRPr="00F65E22" w:rsidR="00594651" w:rsidP="00C04DED" w:rsidRDefault="00594651" w14:paraId="2577B806" w14:textId="77777777">
      <w:pPr>
        <w:rPr>
          <w:color w:val="E01F1D" w:themeColor="accent2"/>
        </w:rPr>
      </w:pPr>
    </w:p>
    <w:sectPr w:rsidRPr="00F65E22" w:rsidR="00594651" w:rsidSect="00C04DED">
      <w:footerReference w:type="default" r:id="rId10"/>
      <w:headerReference w:type="first" r:id="rId11"/>
      <w:pgSz w:w="11906" w:h="16838" w:orient="portrait" w:code="9"/>
      <w:pgMar w:top="1418" w:right="1418" w:bottom="720" w:left="1134" w:header="567" w:footer="709" w:gutter="0"/>
      <w:cols w:space="708"/>
      <w:titlePg/>
      <w:docGrid w:linePitch="360"/>
      <w:headerReference w:type="default" r:id="R6de0af1dd628465a"/>
      <w:footerReference w:type="first" r:id="Rc9af54f0fb3d48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5DC5" w:rsidP="00124DFD" w:rsidRDefault="00945DC5" w14:paraId="72082802" w14:textId="77777777">
      <w:pPr>
        <w:spacing w:after="0"/>
      </w:pPr>
      <w:r>
        <w:separator/>
      </w:r>
    </w:p>
  </w:endnote>
  <w:endnote w:type="continuationSeparator" w:id="0">
    <w:p w:rsidR="00945DC5" w:rsidP="00124DFD" w:rsidRDefault="00945DC5" w14:paraId="4BE69B1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Ind w:w="-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44"/>
      <w:gridCol w:w="4531"/>
    </w:tblGrid>
    <w:tr w:rsidR="00945DC5" w:rsidTr="67A68AEF" w14:paraId="123705BB" w14:textId="77777777">
      <w:tc>
        <w:tcPr>
          <w:tcW w:w="4644" w:type="dxa"/>
          <w:tcMar/>
        </w:tcPr>
        <w:p w:rsidR="00945DC5" w:rsidP="00945DC5" w:rsidRDefault="00945DC5" w14:paraId="72B993F6" w14:textId="77777777">
          <w:pPr>
            <w:pStyle w:val="Bunntekst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b/>
              <w:bCs/>
              <w:sz w:val="20"/>
              <w:szCs w:val="18"/>
            </w:rPr>
            <w:t>Agder fylkeskommune</w:t>
          </w:r>
          <w:r>
            <w:rPr>
              <w:rFonts w:ascii="Calibri" w:hAnsi="Calibri" w:cs="Calibri"/>
              <w:sz w:val="18"/>
              <w:szCs w:val="16"/>
            </w:rPr>
            <w:t xml:space="preserve"> </w:t>
          </w:r>
        </w:p>
        <w:p w:rsidR="00945DC5" w:rsidP="00945DC5" w:rsidRDefault="00945DC5" w14:paraId="546E3A74" w14:textId="77777777">
          <w:pPr>
            <w:pStyle w:val="Bunntekst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Postboks 788 Stoa</w:t>
          </w:r>
        </w:p>
        <w:p w:rsidRPr="00765907" w:rsidR="00945DC5" w:rsidP="00945DC5" w:rsidRDefault="00945DC5" w14:paraId="23C5582C" w14:textId="77777777">
          <w:pPr>
            <w:pStyle w:val="Bunntekst"/>
            <w:rPr>
              <w:rFonts w:ascii="Calibri" w:hAnsi="Calibri" w:cs="Calibri"/>
              <w:b/>
              <w:bCs/>
              <w:sz w:val="20"/>
              <w:szCs w:val="18"/>
            </w:rPr>
          </w:pPr>
          <w:r>
            <w:rPr>
              <w:rFonts w:ascii="Calibri" w:hAnsi="Calibri" w:cs="Calibri"/>
              <w:sz w:val="18"/>
              <w:szCs w:val="16"/>
            </w:rPr>
            <w:t>4809 Arendal</w:t>
          </w:r>
        </w:p>
      </w:tc>
      <w:tc>
        <w:tcPr>
          <w:tcW w:w="4531" w:type="dxa"/>
          <w:tcMar/>
        </w:tcPr>
        <w:p w:rsidR="00945DC5" w:rsidP="00945DC5" w:rsidRDefault="00945DC5" w14:paraId="64D45644" w14:textId="62BF2B6C">
          <w:pPr>
            <w:pStyle w:val="Bunntekst"/>
            <w:rPr>
              <w:rFonts w:ascii="Calibri" w:hAnsi="Calibri" w:cs="Calibri"/>
              <w:sz w:val="18"/>
              <w:szCs w:val="18"/>
            </w:rPr>
          </w:pPr>
          <w:r w:rsidRPr="67A68AEF" w:rsidR="67A68AEF">
            <w:rPr>
              <w:rFonts w:ascii="Calibri" w:hAnsi="Calibri" w:cs="Calibri"/>
              <w:b w:val="1"/>
              <w:bCs w:val="1"/>
              <w:sz w:val="18"/>
              <w:szCs w:val="18"/>
            </w:rPr>
            <w:t xml:space="preserve">Besøksadresse: </w:t>
          </w:r>
          <w:bookmarkStart w:name="ADMBESØKSADRESSE" w:id="2"/>
          <w:r w:rsidRPr="67A68AEF" w:rsidR="67A68AEF">
            <w:rPr>
              <w:rFonts w:ascii="Calibri" w:hAnsi="Calibri" w:cs="Calibri"/>
              <w:sz w:val="18"/>
              <w:szCs w:val="18"/>
            </w:rPr>
            <w:t xml:space="preserve">Tordenskjoldsgate </w:t>
          </w:r>
          <w:r w:rsidRPr="67A68AEF" w:rsidR="67A68AEF">
            <w:rPr>
              <w:rFonts w:ascii="Calibri" w:hAnsi="Calibri" w:cs="Calibri"/>
              <w:sz w:val="18"/>
              <w:szCs w:val="18"/>
            </w:rPr>
            <w:t>25</w:t>
          </w:r>
          <w:r w:rsidRPr="67A68AEF" w:rsidR="67A68AEF">
            <w:rPr>
              <w:rFonts w:ascii="Calibri" w:hAnsi="Calibri" w:cs="Calibri"/>
              <w:sz w:val="18"/>
              <w:szCs w:val="18"/>
            </w:rPr>
            <w:t xml:space="preserve">, </w:t>
          </w:r>
          <w:r w:rsidRPr="67A68AEF" w:rsidR="67A68AEF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:rsidR="00945DC5" w:rsidP="00945DC5" w:rsidRDefault="00945DC5" w14:paraId="40FE5714" w14:textId="77777777">
          <w:pPr>
            <w:pStyle w:val="Bunntekst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 xml:space="preserve">                             4614 Kristiansand </w:t>
          </w:r>
        </w:p>
        <w:p w:rsidR="00945DC5" w:rsidP="00945DC5" w:rsidRDefault="00945DC5" w14:paraId="785F7513" w14:textId="77777777">
          <w:pPr>
            <w:pStyle w:val="Bunntekst"/>
            <w:rPr>
              <w:rFonts w:ascii="Calibri" w:hAnsi="Calibri" w:cs="Calibri"/>
              <w:sz w:val="18"/>
              <w:szCs w:val="16"/>
            </w:rPr>
          </w:pPr>
          <w:r w:rsidRPr="00945DC5">
            <w:rPr>
              <w:rFonts w:ascii="Calibri" w:hAnsi="Calibri" w:cs="Calibri"/>
              <w:b/>
              <w:bCs/>
              <w:sz w:val="18"/>
              <w:szCs w:val="16"/>
            </w:rPr>
            <w:t>Sentralbord</w:t>
          </w:r>
          <w:r>
            <w:rPr>
              <w:rFonts w:ascii="Calibri" w:hAnsi="Calibri" w:cs="Calibri"/>
              <w:sz w:val="18"/>
              <w:szCs w:val="16"/>
            </w:rPr>
            <w:t xml:space="preserve">: 380 50 000   </w:t>
          </w:r>
          <w:bookmarkEnd w:id="2"/>
        </w:p>
        <w:p w:rsidRPr="003428E8" w:rsidR="00945DC5" w:rsidP="00945DC5" w:rsidRDefault="00945DC5" w14:paraId="011B5FCE" w14:textId="77777777">
          <w:pPr>
            <w:pStyle w:val="Bunntekst"/>
            <w:rPr>
              <w:rFonts w:ascii="Calibri" w:hAnsi="Calibri" w:cs="Calibri"/>
              <w:sz w:val="18"/>
              <w:szCs w:val="16"/>
            </w:rPr>
          </w:pPr>
        </w:p>
      </w:tc>
    </w:tr>
    <w:tr w:rsidRPr="00945DC5" w:rsidR="00945DC5" w:rsidTr="67A68AEF" w14:paraId="5E8F382C" w14:textId="77777777">
      <w:tc>
        <w:tcPr>
          <w:tcW w:w="4644" w:type="dxa"/>
          <w:tcMar/>
        </w:tcPr>
        <w:p w:rsidRPr="006E32FB" w:rsidR="00945DC5" w:rsidP="00945DC5" w:rsidRDefault="00945DC5" w14:paraId="63E38AA2" w14:textId="77777777">
          <w:pPr>
            <w:pStyle w:val="Bunntekst"/>
            <w:rPr>
              <w:rFonts w:ascii="Calibri" w:hAnsi="Calibri" w:cs="Calibri"/>
              <w:sz w:val="18"/>
              <w:szCs w:val="16"/>
            </w:rPr>
          </w:pPr>
        </w:p>
      </w:tc>
      <w:tc>
        <w:tcPr>
          <w:tcW w:w="4531" w:type="dxa"/>
          <w:tcMar/>
        </w:tcPr>
        <w:p w:rsidRPr="00945DC5" w:rsidR="00945DC5" w:rsidP="00945DC5" w:rsidRDefault="00945DC5" w14:paraId="2B4A5AEE" w14:textId="77777777">
          <w:pPr>
            <w:pStyle w:val="Bunntekst"/>
            <w:jc w:val="center"/>
            <w:rPr>
              <w:rFonts w:ascii="Calibri" w:hAnsi="Calibri" w:cs="Calibri"/>
              <w:sz w:val="18"/>
              <w:szCs w:val="16"/>
              <w:lang w:val="de-DE"/>
            </w:rPr>
          </w:pPr>
        </w:p>
      </w:tc>
    </w:tr>
    <w:tr w:rsidR="00945DC5" w:rsidTr="67A68AEF" w14:paraId="4150482C" w14:textId="77777777">
      <w:tc>
        <w:tcPr>
          <w:tcW w:w="4644" w:type="dxa"/>
          <w:tcMar/>
        </w:tcPr>
        <w:p w:rsidRPr="006E32FB" w:rsidR="00945DC5" w:rsidP="00945DC5" w:rsidRDefault="00945DC5" w14:paraId="376AD66A" w14:textId="77777777">
          <w:pPr>
            <w:pStyle w:val="Bunntekst"/>
            <w:ind w:right="-216"/>
            <w:rPr>
              <w:rFonts w:ascii="Calibri" w:hAnsi="Calibri" w:cs="Calibri"/>
              <w:sz w:val="18"/>
              <w:szCs w:val="16"/>
            </w:rPr>
          </w:pPr>
        </w:p>
      </w:tc>
      <w:tc>
        <w:tcPr>
          <w:tcW w:w="4531" w:type="dxa"/>
          <w:tcMar/>
        </w:tcPr>
        <w:p w:rsidRPr="00512F9C" w:rsidR="00945DC5" w:rsidP="00945DC5" w:rsidRDefault="00945DC5" w14:paraId="18B05F9A" w14:textId="77777777">
          <w:pPr>
            <w:pStyle w:val="Bunntekst"/>
            <w:jc w:val="center"/>
            <w:rPr>
              <w:rFonts w:ascii="Calibri" w:hAnsi="Calibri" w:cs="Calibri"/>
              <w:sz w:val="18"/>
              <w:szCs w:val="16"/>
            </w:rPr>
          </w:pPr>
        </w:p>
      </w:tc>
    </w:tr>
  </w:tbl>
  <w:p w:rsidR="00945DC5" w:rsidP="00945DC5" w:rsidRDefault="00945DC5" w14:paraId="3FEDA6C9" w14:textId="77777777">
    <w:pPr>
      <w:pStyle w:val="Bunntekst"/>
      <w:rPr>
        <w:sz w:val="18"/>
        <w:szCs w:val="16"/>
      </w:rPr>
    </w:pPr>
  </w:p>
  <w:p w:rsidRPr="00A3728F" w:rsidR="00945DC5" w:rsidP="00945DC5" w:rsidRDefault="00945DC5" w14:paraId="1B244EF4" w14:textId="60524158">
    <w:pPr>
      <w:pStyle w:val="Bunntekst"/>
      <w:rPr>
        <w:sz w:val="18"/>
        <w:szCs w:val="18"/>
      </w:rPr>
    </w:pPr>
    <w:r>
      <w:br/>
    </w:r>
  </w:p>
  <w:p w:rsidR="00945DC5" w:rsidRDefault="00945DC5" w14:paraId="5AF5A9A0" w14:textId="77777777">
    <w:pPr>
      <w:pStyle w:val="Bunntekst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7A68AEF" w:rsidTr="67A68AEF" w14:paraId="17442B01">
      <w:trPr>
        <w:trHeight w:val="300"/>
      </w:trPr>
      <w:tc>
        <w:tcPr>
          <w:tcW w:w="3115" w:type="dxa"/>
          <w:tcMar/>
        </w:tcPr>
        <w:p w:rsidR="67A68AEF" w:rsidP="67A68AEF" w:rsidRDefault="67A68AEF" w14:paraId="18B9AC7F" w14:textId="0CBFF3E2">
          <w:pPr>
            <w:pStyle w:val="Topptekst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67A68AEF" w:rsidP="67A68AEF" w:rsidRDefault="67A68AEF" w14:paraId="7BD5149B" w14:textId="0F6A5D9D">
          <w:pPr>
            <w:pStyle w:val="Topptekst"/>
            <w:bidi w:val="0"/>
            <w:jc w:val="center"/>
          </w:pPr>
        </w:p>
      </w:tc>
      <w:tc>
        <w:tcPr>
          <w:tcW w:w="3115" w:type="dxa"/>
          <w:tcMar/>
        </w:tcPr>
        <w:p w:rsidR="67A68AEF" w:rsidP="67A68AEF" w:rsidRDefault="67A68AEF" w14:paraId="4DC03CAE" w14:textId="2463A0F8">
          <w:pPr>
            <w:pStyle w:val="Topptekst"/>
            <w:bidi w:val="0"/>
            <w:ind w:right="-115"/>
            <w:jc w:val="right"/>
          </w:pPr>
        </w:p>
      </w:tc>
    </w:tr>
  </w:tbl>
  <w:p w:rsidR="67A68AEF" w:rsidP="67A68AEF" w:rsidRDefault="67A68AEF" w14:paraId="0A6C498F" w14:textId="281DD397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5DC5" w:rsidP="00124DFD" w:rsidRDefault="00945DC5" w14:paraId="2793422B" w14:textId="77777777">
      <w:pPr>
        <w:spacing w:after="0"/>
      </w:pPr>
      <w:r>
        <w:separator/>
      </w:r>
    </w:p>
  </w:footnote>
  <w:footnote w:type="continuationSeparator" w:id="0">
    <w:p w:rsidR="00945DC5" w:rsidP="00124DFD" w:rsidRDefault="00945DC5" w14:paraId="515A4E1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E1323" w:rsidRDefault="009E1323" w14:paraId="50C453CC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8FDC469" wp14:editId="1A64D527">
          <wp:simplePos x="0" y="0"/>
          <wp:positionH relativeFrom="margin">
            <wp:align>left</wp:align>
          </wp:positionH>
          <wp:positionV relativeFrom="paragraph">
            <wp:posOffset>274955</wp:posOffset>
          </wp:positionV>
          <wp:extent cx="4260850" cy="81915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5" t="12563" r="-80436" b="6407"/>
                  <a:stretch/>
                </pic:blipFill>
                <pic:spPr bwMode="auto">
                  <a:xfrm>
                    <a:off x="0" y="0"/>
                    <a:ext cx="42608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7A68AEF" w:rsidTr="67A68AEF" w14:paraId="381CDB6A">
      <w:trPr>
        <w:trHeight w:val="300"/>
      </w:trPr>
      <w:tc>
        <w:tcPr>
          <w:tcW w:w="3115" w:type="dxa"/>
          <w:tcMar/>
        </w:tcPr>
        <w:p w:rsidR="67A68AEF" w:rsidP="67A68AEF" w:rsidRDefault="67A68AEF" w14:paraId="40326EFB" w14:textId="7E9E980D">
          <w:pPr>
            <w:pStyle w:val="Topptekst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67A68AEF" w:rsidP="67A68AEF" w:rsidRDefault="67A68AEF" w14:paraId="29683C6E" w14:textId="7A171F67">
          <w:pPr>
            <w:pStyle w:val="Topptekst"/>
            <w:bidi w:val="0"/>
            <w:jc w:val="center"/>
          </w:pPr>
        </w:p>
      </w:tc>
      <w:tc>
        <w:tcPr>
          <w:tcW w:w="3115" w:type="dxa"/>
          <w:tcMar/>
        </w:tcPr>
        <w:p w:rsidR="67A68AEF" w:rsidP="67A68AEF" w:rsidRDefault="67A68AEF" w14:paraId="30D102F0" w14:textId="62E2B0C2">
          <w:pPr>
            <w:pStyle w:val="Topptekst"/>
            <w:bidi w:val="0"/>
            <w:ind w:right="-115"/>
            <w:jc w:val="right"/>
          </w:pPr>
        </w:p>
      </w:tc>
    </w:tr>
  </w:tbl>
  <w:p w:rsidR="67A68AEF" w:rsidP="67A68AEF" w:rsidRDefault="67A68AEF" w14:paraId="098259B9" w14:textId="2761D234">
    <w:pPr>
      <w:pStyle w:val="Topptekst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C5"/>
    <w:rsid w:val="001237F6"/>
    <w:rsid w:val="00124DFD"/>
    <w:rsid w:val="00383F48"/>
    <w:rsid w:val="00406657"/>
    <w:rsid w:val="00524590"/>
    <w:rsid w:val="00594651"/>
    <w:rsid w:val="00741E79"/>
    <w:rsid w:val="007B4519"/>
    <w:rsid w:val="007E78C8"/>
    <w:rsid w:val="008028B0"/>
    <w:rsid w:val="00924FE2"/>
    <w:rsid w:val="00945DC5"/>
    <w:rsid w:val="009E1323"/>
    <w:rsid w:val="00AA7567"/>
    <w:rsid w:val="00C04DED"/>
    <w:rsid w:val="00C12B49"/>
    <w:rsid w:val="00C37E46"/>
    <w:rsid w:val="00C953B3"/>
    <w:rsid w:val="00CF25F9"/>
    <w:rsid w:val="00DB751F"/>
    <w:rsid w:val="00EC4EDE"/>
    <w:rsid w:val="00F517B5"/>
    <w:rsid w:val="00F6134D"/>
    <w:rsid w:val="00F65E22"/>
    <w:rsid w:val="00F71352"/>
    <w:rsid w:val="010AF650"/>
    <w:rsid w:val="10D53C1D"/>
    <w:rsid w:val="14C2512B"/>
    <w:rsid w:val="150F0692"/>
    <w:rsid w:val="217F2CD6"/>
    <w:rsid w:val="2326A056"/>
    <w:rsid w:val="2AFA9D23"/>
    <w:rsid w:val="2CDD4B11"/>
    <w:rsid w:val="2D95EC19"/>
    <w:rsid w:val="31609B01"/>
    <w:rsid w:val="35EC1126"/>
    <w:rsid w:val="3842E955"/>
    <w:rsid w:val="3B5C47B1"/>
    <w:rsid w:val="3C7DD2BB"/>
    <w:rsid w:val="3DAD3655"/>
    <w:rsid w:val="5717FF17"/>
    <w:rsid w:val="62D1FC07"/>
    <w:rsid w:val="67A68AEF"/>
    <w:rsid w:val="780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7A735"/>
  <w15:chartTrackingRefBased/>
  <w15:docId w15:val="{FAB8AE20-6233-47CC-B69D-65D67B08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5DC5"/>
    <w:pPr>
      <w:spacing w:after="240" w:line="240" w:lineRule="auto"/>
    </w:pPr>
    <w:rPr>
      <w:rFonts w:eastAsiaTheme="minorHAnsi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5DC5"/>
    <w:pPr>
      <w:keepNext/>
      <w:keepLines/>
      <w:spacing w:before="240" w:after="60"/>
      <w:outlineLvl w:val="0"/>
    </w:pPr>
    <w:rPr>
      <w:rFonts w:asciiTheme="majorHAnsi" w:hAnsiTheme="majorHAnsi" w:eastAsiaTheme="majorEastAsia" w:cstheme="majorBidi"/>
      <w:b/>
      <w:color w:val="77665D" w:themeColor="text1" w:themeTint="D9"/>
      <w:sz w:val="31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24DFD"/>
    <w:pPr>
      <w:tabs>
        <w:tab w:val="center" w:pos="4536"/>
        <w:tab w:val="right" w:pos="9072"/>
      </w:tabs>
      <w:spacing w:after="0"/>
    </w:pPr>
    <w:rPr>
      <w:rFonts w:ascii="Arial" w:hAnsi="Arial" w:eastAsiaTheme="minorEastAsia"/>
      <w:lang w:eastAsia="zh-CN"/>
    </w:rPr>
  </w:style>
  <w:style w:type="character" w:styleId="TopptekstTegn" w:customStyle="1">
    <w:name w:val="Topptekst Tegn"/>
    <w:basedOn w:val="Standardskriftforavsnitt"/>
    <w:link w:val="Topptekst"/>
    <w:uiPriority w:val="99"/>
    <w:rsid w:val="00124DFD"/>
  </w:style>
  <w:style w:type="paragraph" w:styleId="Bunntekst">
    <w:name w:val="footer"/>
    <w:basedOn w:val="Normal"/>
    <w:link w:val="BunntekstTegn"/>
    <w:uiPriority w:val="99"/>
    <w:unhideWhenUsed/>
    <w:rsid w:val="00124DFD"/>
    <w:pPr>
      <w:tabs>
        <w:tab w:val="center" w:pos="4536"/>
        <w:tab w:val="right" w:pos="9072"/>
      </w:tabs>
      <w:spacing w:after="0"/>
    </w:pPr>
    <w:rPr>
      <w:rFonts w:ascii="Arial" w:hAnsi="Arial" w:eastAsiaTheme="minorEastAsia"/>
      <w:lang w:eastAsia="zh-CN"/>
    </w:rPr>
  </w:style>
  <w:style w:type="character" w:styleId="BunntekstTegn" w:customStyle="1">
    <w:name w:val="Bunntekst Tegn"/>
    <w:basedOn w:val="Standardskriftforavsnitt"/>
    <w:link w:val="Bunntekst"/>
    <w:uiPriority w:val="99"/>
    <w:rsid w:val="00124DFD"/>
  </w:style>
  <w:style w:type="character" w:styleId="Plassholdertekst">
    <w:name w:val="Placeholder Text"/>
    <w:basedOn w:val="Standardskriftforavsnitt"/>
    <w:uiPriority w:val="99"/>
    <w:semiHidden/>
    <w:rsid w:val="00F6134D"/>
  </w:style>
  <w:style w:type="character" w:styleId="Overskrift1Tegn" w:customStyle="1">
    <w:name w:val="Overskrift 1 Tegn"/>
    <w:basedOn w:val="Standardskriftforavsnitt"/>
    <w:link w:val="Overskrift1"/>
    <w:uiPriority w:val="9"/>
    <w:rsid w:val="00945DC5"/>
    <w:rPr>
      <w:rFonts w:asciiTheme="majorHAnsi" w:hAnsiTheme="majorHAnsi" w:eastAsiaTheme="majorEastAsia" w:cstheme="majorBidi"/>
      <w:b/>
      <w:color w:val="77665D" w:themeColor="text1" w:themeTint="D9"/>
      <w:sz w:val="31"/>
      <w:szCs w:val="32"/>
      <w:lang w:eastAsia="en-US"/>
    </w:rPr>
  </w:style>
  <w:style w:type="table" w:styleId="Tabellrutenett">
    <w:name w:val="Table Grid"/>
    <w:basedOn w:val="Vanligtabell"/>
    <w:uiPriority w:val="39"/>
    <w:rsid w:val="00945DC5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45DC5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45DC5"/>
    <w:pPr>
      <w:spacing w:after="0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Sluttnotetekst"/>
    <w:uiPriority w:val="99"/>
    <w:semiHidden/>
    <w:rsid w:val="00945DC5"/>
    <w:rPr>
      <w:rFonts w:eastAsiaTheme="minorHAnsi"/>
      <w:sz w:val="20"/>
      <w:szCs w:val="20"/>
      <w:lang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945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2.xml" Id="R6de0af1dd628465a" /><Relationship Type="http://schemas.openxmlformats.org/officeDocument/2006/relationships/footer" Target="footer2.xml" Id="Rc9af54f0fb3d48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K05256\Downloads\Tomt%20dok%20for%20Agder%20fk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9D59370D414E14977C5D760F88B9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183A8-98B8-4334-9350-C0DA8CDFFCD2}"/>
      </w:docPartPr>
      <w:docPartBody>
        <w:p w:rsidR="00BA75E9" w:rsidP="009A2D9F" w:rsidRDefault="009A2D9F">
          <w:pPr>
            <w:pStyle w:val="2C9D59370D414E14977C5D760F88B999"/>
          </w:pPr>
          <w:r w:rsidRPr="00397E32">
            <w:rPr>
              <w:rStyle w:val="Plassholdertekst"/>
              <w:rFonts w:ascii="Calibri Light" w:hAnsi="Calibri Light" w:cs="Calibri Light"/>
              <w:color w:val="FF0000"/>
              <w:szCs w:val="28"/>
            </w:rPr>
            <w:t>&lt;velg skoleår&gt;</w:t>
          </w:r>
        </w:p>
      </w:docPartBody>
    </w:docPart>
    <w:docPart>
      <w:docPartPr>
        <w:name w:val="CEC725766F0B44648C2F699CDC845A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7673C-878D-4235-957D-CFD513EDE987}"/>
      </w:docPartPr>
      <w:docPartBody>
        <w:p w:rsidR="00BA75E9" w:rsidP="009A2D9F" w:rsidRDefault="009A2D9F">
          <w:pPr>
            <w:pStyle w:val="CEC725766F0B44648C2F699CDC845A0F"/>
          </w:pPr>
          <w:r w:rsidRPr="001F357D">
            <w:rPr>
              <w:rStyle w:val="Plassholdertekst"/>
              <w:rFonts w:ascii="Calibri Light" w:hAnsi="Calibri Light" w:cs="Calibri Light" w:eastAsiaTheme="majorEastAsia"/>
              <w:color w:val="FF0000"/>
              <w:szCs w:val="24"/>
            </w:rPr>
            <w:t>&lt;velg dato&gt;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9F"/>
    <w:rsid w:val="009A2D9F"/>
    <w:rsid w:val="00B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A2D9F"/>
    <w:rPr>
      <w:color w:val="808080"/>
    </w:rPr>
  </w:style>
  <w:style w:type="paragraph" w:customStyle="1" w:styleId="2C9D59370D414E14977C5D760F88B999">
    <w:name w:val="2C9D59370D414E14977C5D760F88B999"/>
    <w:rsid w:val="009A2D9F"/>
  </w:style>
  <w:style w:type="paragraph" w:customStyle="1" w:styleId="CEC725766F0B44648C2F699CDC845A0F">
    <w:name w:val="CEC725766F0B44648C2F699CDC845A0F"/>
    <w:rsid w:val="009A2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gder fylkeskommune">
      <a:dk1>
        <a:srgbClr val="5B4E47"/>
      </a:dk1>
      <a:lt1>
        <a:srgbClr val="EBD6A3"/>
      </a:lt1>
      <a:dk2>
        <a:srgbClr val="352D86"/>
      </a:dk2>
      <a:lt2>
        <a:srgbClr val="ECEAE6"/>
      </a:lt2>
      <a:accent1>
        <a:srgbClr val="00695A"/>
      </a:accent1>
      <a:accent2>
        <a:srgbClr val="E01F1D"/>
      </a:accent2>
      <a:accent3>
        <a:srgbClr val="CDD500"/>
      </a:accent3>
      <a:accent4>
        <a:srgbClr val="9F3A14"/>
      </a:accent4>
      <a:accent5>
        <a:srgbClr val="00A9DA"/>
      </a:accent5>
      <a:accent6>
        <a:srgbClr val="FAC8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19E479B10A8408883A21A797B2382" ma:contentTypeVersion="11" ma:contentTypeDescription="Create a new document." ma:contentTypeScope="" ma:versionID="c118e9635f70bc1920da56ea94543961">
  <xsd:schema xmlns:xsd="http://www.w3.org/2001/XMLSchema" xmlns:xs="http://www.w3.org/2001/XMLSchema" xmlns:p="http://schemas.microsoft.com/office/2006/metadata/properties" xmlns:ns3="9370d4f3-3328-4770-9460-7ec1e0a179df" xmlns:ns4="4a12de30-e439-42f3-915d-e50497ec091c" targetNamespace="http://schemas.microsoft.com/office/2006/metadata/properties" ma:root="true" ma:fieldsID="93b9d499e86e4faca713734ff17e1537" ns3:_="" ns4:_="">
    <xsd:import namespace="9370d4f3-3328-4770-9460-7ec1e0a179df"/>
    <xsd:import namespace="4a12de30-e439-42f3-915d-e50497ec0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d4f3-3328-4770-9460-7ec1e0a1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2de30-e439-42f3-915d-e50497ec0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bs:GrowBusinessDocument xmlns:gbs="http://www.software-innovation.no/growBusinessDocument" gbs:officeVersion="2007" gbs:sourceId="200031" gbs:entity="Document" gbs:templateDesignerVersion="3.1 F">
  <gbs:DocumentNumber gbs:loadFromGrowBusiness="OnProduce" gbs:saveInGrowBusiness="False" gbs:connected="true" gbs:recno="" gbs:entity="" gbs:datatype="string" gbs:key="10000">19/00001-16</gbs:DocumentNumber>
  <gbs:DocumentDate gbs:loadFromGrowBusiness="OnProduce" gbs:saveInGrowBusiness="False" gbs:connected="true" gbs:recno="" gbs:entity="" gbs:datatype="date" gbs:key="10001">2019-09-30T00:00:00</gbs:DocumentDate>
</gbs:GrowBusinessDocument>
</file>

<file path=customXml/itemProps1.xml><?xml version="1.0" encoding="utf-8"?>
<ds:datastoreItem xmlns:ds="http://schemas.openxmlformats.org/officeDocument/2006/customXml" ds:itemID="{556EED99-ACBE-4EC6-8F5A-18E807393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0d4f3-3328-4770-9460-7ec1e0a179df"/>
    <ds:schemaRef ds:uri="4a12de30-e439-42f3-915d-e50497ec0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FB3B7-4778-40C7-89B9-40D52868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F68FF-E8D7-4FEA-9BF9-B9F4FCC017A1}">
  <ds:schemaRefs>
    <ds:schemaRef ds:uri="http://purl.org/dc/terms/"/>
    <ds:schemaRef ds:uri="http://schemas.microsoft.com/office/2006/documentManagement/types"/>
    <ds:schemaRef ds:uri="http://www.w3.org/XML/1998/namespace"/>
    <ds:schemaRef ds:uri="9370d4f3-3328-4770-9460-7ec1e0a179d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a12de30-e439-42f3-915d-e50497ec091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64A6A7-4915-4D5A-8B39-3C0B36C996BE}">
  <ds:schemaRefs>
    <ds:schemaRef ds:uri="http://www.software-innovation.no/growBusinessDocument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Tomt dok for Agder fk (4)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Kalvik, Jorunn Aanensen</dc:creator>
  <keywords/>
  <dc:description/>
  <lastModifiedBy>Leland, Sigrid</lastModifiedBy>
  <revision>3</revision>
  <dcterms:created xsi:type="dcterms:W3CDTF">2020-10-30T13:30:00.0000000Z</dcterms:created>
  <dcterms:modified xsi:type="dcterms:W3CDTF">2024-12-03T09:11:37.1654541Z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0x010100CA519E479B10A8408883A21A797B2382</vt:lpwstr>
  </property>
</Properties>
</file>