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BFDC" w14:textId="77777777" w:rsidR="00594651" w:rsidRPr="00FB7883" w:rsidRDefault="00594651" w:rsidP="00C04DED">
      <w:pPr>
        <w:rPr>
          <w:color w:val="E01F1D" w:themeColor="accent2"/>
        </w:rPr>
      </w:pPr>
    </w:p>
    <w:p w14:paraId="704F334D" w14:textId="673DA092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color w:val="005686"/>
          <w:sz w:val="20"/>
          <w:szCs w:val="20"/>
          <w:lang w:eastAsia="nb-NO"/>
        </w:rPr>
      </w:pPr>
      <w:r w:rsidRPr="009F3821">
        <w:rPr>
          <w:rFonts w:eastAsia="Times New Roman" w:cs="Arial"/>
          <w:color w:val="005686"/>
          <w:sz w:val="56"/>
          <w:szCs w:val="56"/>
          <w:lang w:eastAsia="nb-NO"/>
        </w:rPr>
        <w:t>Tilleggsprotokoll for ikke bestått fag-/</w:t>
      </w:r>
      <w:r w:rsidR="00FB7883" w:rsidRPr="009F3821">
        <w:rPr>
          <w:rFonts w:eastAsia="Times New Roman" w:cs="Arial"/>
          <w:color w:val="005686"/>
          <w:sz w:val="56"/>
          <w:szCs w:val="56"/>
          <w:lang w:eastAsia="nb-NO"/>
        </w:rPr>
        <w:t>svenneprøve</w:t>
      </w:r>
      <w:r w:rsidRPr="009F3821">
        <w:rPr>
          <w:rFonts w:eastAsia="Times New Roman" w:cs="Arial"/>
          <w:color w:val="005686"/>
          <w:sz w:val="56"/>
          <w:szCs w:val="56"/>
          <w:lang w:eastAsia="nb-NO"/>
        </w:rPr>
        <w:t> </w:t>
      </w:r>
    </w:p>
    <w:p w14:paraId="296FF78D" w14:textId="77777777" w:rsidR="009F3821" w:rsidRDefault="009F3821" w:rsidP="009F3821">
      <w:pPr>
        <w:spacing w:after="0" w:line="240" w:lineRule="auto"/>
        <w:textAlignment w:val="baseline"/>
        <w:rPr>
          <w:rFonts w:ascii="Poppins Light" w:eastAsia="Times New Roman" w:hAnsi="Poppins Light" w:cs="Poppins Light"/>
          <w:sz w:val="21"/>
          <w:szCs w:val="21"/>
          <w:lang w:eastAsia="nb-NO"/>
        </w:rPr>
      </w:pPr>
      <w:r w:rsidRPr="009F3821">
        <w:rPr>
          <w:rFonts w:ascii="Poppins Light" w:eastAsia="Times New Roman" w:hAnsi="Poppins Light" w:cs="Poppins Light"/>
          <w:sz w:val="21"/>
          <w:szCs w:val="21"/>
          <w:lang w:eastAsia="nb-NO"/>
        </w:rPr>
        <w:t> </w:t>
      </w:r>
    </w:p>
    <w:p w14:paraId="3FE6871E" w14:textId="3722452D" w:rsidR="00FB7883" w:rsidRPr="00FB7883" w:rsidRDefault="00FB7883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FB7883">
        <w:rPr>
          <w:rFonts w:eastAsia="Times New Roman" w:cs="Arial"/>
          <w:szCs w:val="24"/>
          <w:lang w:eastAsia="nb-NO"/>
        </w:rPr>
        <w:t>Dette er det eneste dokumentet som skal legges inn i VIGO bedrift ved ikke bestått fagprøve.</w:t>
      </w:r>
    </w:p>
    <w:p w14:paraId="3E263A11" w14:textId="77777777" w:rsidR="00FB7883" w:rsidRPr="00FB7883" w:rsidRDefault="00FB7883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38C4A8BD" w14:textId="5264785E" w:rsidR="00FB7883" w:rsidRPr="00FB7883" w:rsidRDefault="00FB7883" w:rsidP="00FB7883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 xml:space="preserve">Prøvenemnda må </w:t>
      </w:r>
      <w:r w:rsidRPr="00FB7883">
        <w:rPr>
          <w:rFonts w:eastAsia="Times New Roman" w:cs="Arial"/>
          <w:szCs w:val="24"/>
          <w:lang w:eastAsia="nb-NO"/>
        </w:rPr>
        <w:t xml:space="preserve">imidlertid være forberedt at det ved en klage må </w:t>
      </w:r>
      <w:r w:rsidRPr="009F3821">
        <w:rPr>
          <w:rFonts w:eastAsia="Times New Roman" w:cs="Arial"/>
          <w:szCs w:val="24"/>
          <w:lang w:eastAsia="nb-NO"/>
        </w:rPr>
        <w:t>sende</w:t>
      </w:r>
      <w:r w:rsidRPr="00FB7883">
        <w:rPr>
          <w:rFonts w:eastAsia="Times New Roman" w:cs="Arial"/>
          <w:szCs w:val="24"/>
          <w:lang w:eastAsia="nb-NO"/>
        </w:rPr>
        <w:t>s</w:t>
      </w:r>
      <w:r w:rsidRPr="009F3821">
        <w:rPr>
          <w:rFonts w:eastAsia="Times New Roman" w:cs="Arial"/>
          <w:szCs w:val="24"/>
          <w:lang w:eastAsia="nb-NO"/>
        </w:rPr>
        <w:t xml:space="preserve"> inn </w:t>
      </w:r>
      <w:r w:rsidRPr="00FB7883">
        <w:rPr>
          <w:rFonts w:eastAsia="Times New Roman" w:cs="Arial"/>
          <w:szCs w:val="24"/>
          <w:lang w:eastAsia="nb-NO"/>
        </w:rPr>
        <w:t>følgende</w:t>
      </w:r>
      <w:r w:rsidRPr="009F3821">
        <w:rPr>
          <w:rFonts w:eastAsia="Times New Roman" w:cs="Arial"/>
          <w:szCs w:val="24"/>
          <w:lang w:eastAsia="nb-NO"/>
        </w:rPr>
        <w:t xml:space="preserve"> ved </w:t>
      </w:r>
      <w:r w:rsidRPr="00FB7883">
        <w:rPr>
          <w:rFonts w:eastAsia="Times New Roman" w:cs="Arial"/>
          <w:szCs w:val="24"/>
          <w:lang w:eastAsia="nb-NO"/>
        </w:rPr>
        <w:t>ikke</w:t>
      </w:r>
      <w:r w:rsidRPr="009F3821">
        <w:rPr>
          <w:rFonts w:eastAsia="Times New Roman" w:cs="Arial"/>
          <w:szCs w:val="24"/>
          <w:lang w:eastAsia="nb-NO"/>
        </w:rPr>
        <w:t xml:space="preserve"> bestått fagprøve: </w:t>
      </w:r>
    </w:p>
    <w:p w14:paraId="5C67FE9E" w14:textId="77777777" w:rsidR="00FB7883" w:rsidRPr="009F3821" w:rsidRDefault="00FB7883" w:rsidP="00FB7883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6B8A28E2" w14:textId="77777777" w:rsidR="00FB7883" w:rsidRPr="00FB7883" w:rsidRDefault="00FB7883" w:rsidP="00FB7883">
      <w:pPr>
        <w:pStyle w:val="Listeavsnitt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nb-NO"/>
        </w:rPr>
      </w:pPr>
      <w:r w:rsidRPr="00FB7883">
        <w:rPr>
          <w:rFonts w:eastAsia="Times New Roman" w:cs="Arial"/>
          <w:sz w:val="20"/>
          <w:szCs w:val="20"/>
          <w:lang w:eastAsia="nb-NO"/>
        </w:rPr>
        <w:t>Protokoll i Vigo </w:t>
      </w:r>
    </w:p>
    <w:p w14:paraId="2E4F5838" w14:textId="77777777" w:rsidR="00FB7883" w:rsidRPr="00FB7883" w:rsidRDefault="00FB7883" w:rsidP="00FB7883">
      <w:pPr>
        <w:pStyle w:val="Listeavsnitt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nb-NO"/>
        </w:rPr>
      </w:pPr>
      <w:r w:rsidRPr="00FB7883">
        <w:rPr>
          <w:rFonts w:eastAsia="Times New Roman" w:cs="Arial"/>
          <w:sz w:val="20"/>
          <w:szCs w:val="20"/>
          <w:lang w:eastAsia="nb-NO"/>
        </w:rPr>
        <w:t>Tilleggsprotokoll med begrunnelse for vurdering i kvar del av prøva (dette dokumentet)</w:t>
      </w:r>
    </w:p>
    <w:p w14:paraId="34F82866" w14:textId="77777777" w:rsidR="00FB7883" w:rsidRPr="00FB7883" w:rsidRDefault="00FB7883" w:rsidP="00FB7883">
      <w:pPr>
        <w:pStyle w:val="Listeavsnitt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nb-NO"/>
        </w:rPr>
      </w:pPr>
      <w:r w:rsidRPr="00FB7883">
        <w:rPr>
          <w:rFonts w:eastAsia="Times New Roman" w:cs="Arial"/>
          <w:sz w:val="20"/>
          <w:szCs w:val="20"/>
          <w:lang w:eastAsia="nb-NO"/>
        </w:rPr>
        <w:t>Prøvenemnda sine vurderingskriterier </w:t>
      </w:r>
    </w:p>
    <w:p w14:paraId="2F32928B" w14:textId="7D763B4B" w:rsidR="00FB7883" w:rsidRPr="00FB7883" w:rsidRDefault="00FB7883" w:rsidP="00FB7883">
      <w:pPr>
        <w:pStyle w:val="Listeavsnitt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nb-NO"/>
        </w:rPr>
      </w:pPr>
      <w:r w:rsidRPr="00FB7883">
        <w:rPr>
          <w:rFonts w:eastAsia="Times New Roman" w:cs="Arial"/>
          <w:sz w:val="20"/>
          <w:szCs w:val="20"/>
          <w:lang w:eastAsia="nb-NO"/>
        </w:rPr>
        <w:t>Kandidaten si</w:t>
      </w:r>
      <w:r>
        <w:rPr>
          <w:rFonts w:eastAsia="Times New Roman" w:cs="Arial"/>
          <w:sz w:val="20"/>
          <w:szCs w:val="20"/>
          <w:lang w:eastAsia="nb-NO"/>
        </w:rPr>
        <w:t>n</w:t>
      </w:r>
      <w:r w:rsidRPr="00FB7883">
        <w:rPr>
          <w:rFonts w:eastAsia="Times New Roman" w:cs="Arial"/>
          <w:sz w:val="20"/>
          <w:szCs w:val="20"/>
          <w:lang w:eastAsia="nb-NO"/>
        </w:rPr>
        <w:t xml:space="preserve"> oppgave </w:t>
      </w:r>
    </w:p>
    <w:p w14:paraId="422CAEE5" w14:textId="77777777" w:rsidR="00FB7883" w:rsidRPr="00FB7883" w:rsidRDefault="00FB7883" w:rsidP="00FB7883">
      <w:pPr>
        <w:pStyle w:val="Listeavsnitt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nb-NO"/>
        </w:rPr>
      </w:pPr>
      <w:r w:rsidRPr="00FB7883">
        <w:rPr>
          <w:rFonts w:eastAsia="Times New Roman" w:cs="Arial"/>
          <w:sz w:val="20"/>
          <w:szCs w:val="20"/>
          <w:lang w:eastAsia="nb-NO"/>
        </w:rPr>
        <w:t>Kandidaten sin planleggingsdel </w:t>
      </w:r>
    </w:p>
    <w:p w14:paraId="473E5D35" w14:textId="77777777" w:rsidR="00FB7883" w:rsidRPr="00FB7883" w:rsidRDefault="00FB7883" w:rsidP="00FB7883">
      <w:pPr>
        <w:pStyle w:val="Listeavsnitt"/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nb-NO"/>
        </w:rPr>
      </w:pPr>
      <w:r w:rsidRPr="00FB7883">
        <w:rPr>
          <w:rFonts w:eastAsia="Times New Roman" w:cs="Arial"/>
          <w:sz w:val="20"/>
          <w:szCs w:val="20"/>
          <w:lang w:eastAsia="nb-NO"/>
        </w:rPr>
        <w:t>Kandidaten sin vurdering av eige arbeid </w:t>
      </w:r>
    </w:p>
    <w:p w14:paraId="193CC654" w14:textId="77777777" w:rsidR="00FB7883" w:rsidRPr="009F3821" w:rsidRDefault="00FB7883" w:rsidP="009F3821">
      <w:pPr>
        <w:spacing w:after="0" w:line="240" w:lineRule="auto"/>
        <w:textAlignment w:val="baseline"/>
        <w:rPr>
          <w:rFonts w:ascii="Poppins Light" w:eastAsia="Times New Roman" w:hAnsi="Poppins Light" w:cs="Poppins Light"/>
          <w:sz w:val="20"/>
          <w:szCs w:val="20"/>
          <w:lang w:eastAsia="nb-NO"/>
        </w:rPr>
      </w:pPr>
    </w:p>
    <w:p w14:paraId="4778A953" w14:textId="77777777" w:rsid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59584C63" w14:textId="77777777" w:rsidR="00FB7883" w:rsidRDefault="00FB7883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1C10FF16" w14:textId="77777777" w:rsidR="00FB7883" w:rsidRPr="009F3821" w:rsidRDefault="00FB7883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240"/>
      </w:tblGrid>
      <w:tr w:rsidR="009F3821" w:rsidRPr="009F3821" w14:paraId="28480785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4AB77" w14:textId="70BB40FC" w:rsidR="009F3821" w:rsidRDefault="009F3821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Navn</w:t>
            </w:r>
            <w:r w:rsidRPr="009F3821">
              <w:rPr>
                <w:rFonts w:eastAsia="Times New Roman" w:cs="Arial"/>
                <w:szCs w:val="24"/>
                <w:lang w:eastAsia="nb-NO"/>
              </w:rPr>
              <w:t xml:space="preserve"> på kandidat: </w:t>
            </w:r>
          </w:p>
          <w:p w14:paraId="28607060" w14:textId="77777777" w:rsidR="00FB7883" w:rsidRPr="009F3821" w:rsidRDefault="00FB7883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7D32FE05" w14:textId="77777777" w:rsidR="009F3821" w:rsidRPr="009F3821" w:rsidRDefault="009F3821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9F3821">
              <w:rPr>
                <w:rFonts w:eastAsia="Times New Roman" w:cs="Arial"/>
                <w:szCs w:val="24"/>
                <w:lang w:eastAsia="nb-NO"/>
              </w:rPr>
              <w:t> </w:t>
            </w:r>
          </w:p>
        </w:tc>
      </w:tr>
      <w:tr w:rsidR="009F3821" w:rsidRPr="009F3821" w14:paraId="46A4EFCB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53CF9" w14:textId="26429641" w:rsidR="009F3821" w:rsidRDefault="009F3821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9F3821">
              <w:rPr>
                <w:rFonts w:eastAsia="Times New Roman" w:cs="Arial"/>
                <w:szCs w:val="24"/>
                <w:lang w:eastAsia="nb-NO"/>
              </w:rPr>
              <w:t>Fødsels</w:t>
            </w:r>
            <w:r w:rsidR="0001499F">
              <w:rPr>
                <w:rFonts w:eastAsia="Times New Roman" w:cs="Arial"/>
                <w:szCs w:val="24"/>
                <w:lang w:eastAsia="nb-NO"/>
              </w:rPr>
              <w:t>dato:</w:t>
            </w:r>
          </w:p>
          <w:p w14:paraId="75379BD5" w14:textId="77777777" w:rsidR="00FB7883" w:rsidRPr="009F3821" w:rsidRDefault="00FB7883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57111D7C" w14:textId="77777777" w:rsidR="009F3821" w:rsidRPr="009F3821" w:rsidRDefault="009F3821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9F3821">
              <w:rPr>
                <w:rFonts w:eastAsia="Times New Roman" w:cs="Arial"/>
                <w:szCs w:val="24"/>
                <w:lang w:eastAsia="nb-NO"/>
              </w:rPr>
              <w:t> </w:t>
            </w:r>
          </w:p>
        </w:tc>
      </w:tr>
      <w:tr w:rsidR="009F3821" w:rsidRPr="009F3821" w14:paraId="28F69523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01F1B" w14:textId="77777777" w:rsidR="009F3821" w:rsidRDefault="009F3821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9F3821">
              <w:rPr>
                <w:rFonts w:eastAsia="Times New Roman" w:cs="Arial"/>
                <w:szCs w:val="24"/>
                <w:lang w:eastAsia="nb-NO"/>
              </w:rPr>
              <w:t>Lærefag: </w:t>
            </w:r>
          </w:p>
          <w:p w14:paraId="5CE4C089" w14:textId="77777777" w:rsidR="00FB7883" w:rsidRPr="009F3821" w:rsidRDefault="00FB7883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740618E9" w14:textId="77777777" w:rsidR="009F3821" w:rsidRPr="009F3821" w:rsidRDefault="009F3821" w:rsidP="009F3821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9F3821">
              <w:rPr>
                <w:rFonts w:eastAsia="Times New Roman" w:cs="Arial"/>
                <w:szCs w:val="24"/>
                <w:lang w:eastAsia="nb-NO"/>
              </w:rPr>
              <w:t> </w:t>
            </w:r>
          </w:p>
        </w:tc>
      </w:tr>
    </w:tbl>
    <w:p w14:paraId="00C7F884" w14:textId="51823D93" w:rsidR="00FB7883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7E45EC42" w14:textId="7E3B2BC5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Prøvearbeidet til kandidaten skal så langt som råd bli tatt vare på slik kandidaten leverte det i fr</w:t>
      </w:r>
      <w:r w:rsidRPr="00FB7883">
        <w:rPr>
          <w:rFonts w:eastAsia="Times New Roman" w:cs="Arial"/>
          <w:szCs w:val="24"/>
          <w:lang w:eastAsia="nb-NO"/>
        </w:rPr>
        <w:t>a</w:t>
      </w:r>
      <w:r w:rsidRPr="009F3821">
        <w:rPr>
          <w:rFonts w:eastAsia="Times New Roman" w:cs="Arial"/>
          <w:szCs w:val="24"/>
          <w:lang w:eastAsia="nb-NO"/>
        </w:rPr>
        <w:t xml:space="preserve"> seg. Dersom dette ikke er </w:t>
      </w:r>
      <w:r w:rsidRPr="00FB7883">
        <w:rPr>
          <w:rFonts w:eastAsia="Times New Roman" w:cs="Arial"/>
          <w:szCs w:val="24"/>
          <w:lang w:eastAsia="nb-NO"/>
        </w:rPr>
        <w:t>mulig</w:t>
      </w:r>
      <w:r w:rsidRPr="009F3821">
        <w:rPr>
          <w:rFonts w:eastAsia="Times New Roman" w:cs="Arial"/>
          <w:szCs w:val="24"/>
          <w:lang w:eastAsia="nb-NO"/>
        </w:rPr>
        <w:t xml:space="preserve"> må det dokumenter</w:t>
      </w:r>
      <w:r w:rsidRPr="00FB7883">
        <w:rPr>
          <w:rFonts w:eastAsia="Times New Roman" w:cs="Arial"/>
          <w:szCs w:val="24"/>
          <w:lang w:eastAsia="nb-NO"/>
        </w:rPr>
        <w:t>e</w:t>
      </w:r>
      <w:r w:rsidRPr="009F3821">
        <w:rPr>
          <w:rFonts w:eastAsia="Times New Roman" w:cs="Arial"/>
          <w:szCs w:val="24"/>
          <w:lang w:eastAsia="nb-NO"/>
        </w:rPr>
        <w:t>s i tilstrekkel</w:t>
      </w:r>
      <w:r w:rsidRPr="00FB7883">
        <w:rPr>
          <w:rFonts w:eastAsia="Times New Roman" w:cs="Arial"/>
          <w:szCs w:val="24"/>
          <w:lang w:eastAsia="nb-NO"/>
        </w:rPr>
        <w:t>i</w:t>
      </w:r>
      <w:r w:rsidRPr="009F3821">
        <w:rPr>
          <w:rFonts w:eastAsia="Times New Roman" w:cs="Arial"/>
          <w:szCs w:val="24"/>
          <w:lang w:eastAsia="nb-NO"/>
        </w:rPr>
        <w:t>g grad, ved bruk av fotografi eller ann</w:t>
      </w:r>
      <w:r w:rsidRPr="00FB7883">
        <w:rPr>
          <w:rFonts w:eastAsia="Times New Roman" w:cs="Arial"/>
          <w:szCs w:val="24"/>
          <w:lang w:eastAsia="nb-NO"/>
        </w:rPr>
        <w:t>et</w:t>
      </w:r>
      <w:r w:rsidRPr="009F3821">
        <w:rPr>
          <w:rFonts w:eastAsia="Times New Roman" w:cs="Arial"/>
          <w:szCs w:val="24"/>
          <w:lang w:eastAsia="nb-NO"/>
        </w:rPr>
        <w:t xml:space="preserve">, til at det kan </w:t>
      </w:r>
      <w:r w:rsidRPr="00FB7883">
        <w:rPr>
          <w:rFonts w:eastAsia="Times New Roman" w:cs="Arial"/>
          <w:szCs w:val="24"/>
          <w:lang w:eastAsia="nb-NO"/>
        </w:rPr>
        <w:t>legges</w:t>
      </w:r>
      <w:r w:rsidRPr="009F3821">
        <w:rPr>
          <w:rFonts w:eastAsia="Times New Roman" w:cs="Arial"/>
          <w:szCs w:val="24"/>
          <w:lang w:eastAsia="nb-NO"/>
        </w:rPr>
        <w:t xml:space="preserve"> fram ved e</w:t>
      </w:r>
      <w:r w:rsidRPr="00FB7883">
        <w:rPr>
          <w:rFonts w:eastAsia="Times New Roman" w:cs="Arial"/>
          <w:szCs w:val="24"/>
          <w:lang w:eastAsia="nb-NO"/>
        </w:rPr>
        <w:t>n</w:t>
      </w:r>
      <w:r w:rsidRPr="009F3821">
        <w:rPr>
          <w:rFonts w:eastAsia="Times New Roman" w:cs="Arial"/>
          <w:szCs w:val="24"/>
          <w:lang w:eastAsia="nb-NO"/>
        </w:rPr>
        <w:t xml:space="preserve"> eventuell klagebehandling. Skriftl</w:t>
      </w:r>
      <w:r w:rsidRPr="00FB7883">
        <w:rPr>
          <w:rFonts w:eastAsia="Times New Roman" w:cs="Arial"/>
          <w:szCs w:val="24"/>
          <w:lang w:eastAsia="nb-NO"/>
        </w:rPr>
        <w:t>i</w:t>
      </w:r>
      <w:r w:rsidRPr="009F3821">
        <w:rPr>
          <w:rFonts w:eastAsia="Times New Roman" w:cs="Arial"/>
          <w:szCs w:val="24"/>
          <w:lang w:eastAsia="nb-NO"/>
        </w:rPr>
        <w:t>ge dokument skal så langt som råd legg</w:t>
      </w:r>
      <w:r w:rsidRPr="00FB7883">
        <w:rPr>
          <w:rFonts w:eastAsia="Times New Roman" w:cs="Arial"/>
          <w:szCs w:val="24"/>
          <w:lang w:eastAsia="nb-NO"/>
        </w:rPr>
        <w:t>es</w:t>
      </w:r>
      <w:r w:rsidRPr="009F3821">
        <w:rPr>
          <w:rFonts w:eastAsia="Times New Roman" w:cs="Arial"/>
          <w:szCs w:val="24"/>
          <w:lang w:eastAsia="nb-NO"/>
        </w:rPr>
        <w:t xml:space="preserve"> ved i PDF-format. </w:t>
      </w:r>
    </w:p>
    <w:p w14:paraId="5B859CBB" w14:textId="77777777" w:rsid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50108010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3E41DE0E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4D8EDD9A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10F66973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7ABE4FA9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79042E9E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56CD0C65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1C34610D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4C380828" w14:textId="77777777" w:rsidR="00E30BB5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69C1BB80" w14:textId="77777777" w:rsidR="00E30BB5" w:rsidRPr="009F3821" w:rsidRDefault="00E30BB5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2FDA9C68" w14:textId="39D59E56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Prøvenemnda må forklare/grunng</w:t>
      </w:r>
      <w:r w:rsidRPr="00FB7883">
        <w:rPr>
          <w:rFonts w:eastAsia="Times New Roman" w:cs="Arial"/>
          <w:szCs w:val="24"/>
          <w:lang w:eastAsia="nb-NO"/>
        </w:rPr>
        <w:t>i</w:t>
      </w:r>
      <w:r w:rsidRPr="009F3821">
        <w:rPr>
          <w:rFonts w:eastAsia="Times New Roman" w:cs="Arial"/>
          <w:szCs w:val="24"/>
          <w:lang w:eastAsia="nb-NO"/>
        </w:rPr>
        <w:t xml:space="preserve"> feil eller </w:t>
      </w:r>
      <w:r w:rsidR="00FB7883" w:rsidRPr="009F3821">
        <w:rPr>
          <w:rFonts w:eastAsia="Times New Roman" w:cs="Arial"/>
          <w:szCs w:val="24"/>
          <w:lang w:eastAsia="nb-NO"/>
        </w:rPr>
        <w:t>mangler</w:t>
      </w:r>
      <w:r w:rsidRPr="009F3821">
        <w:rPr>
          <w:rFonts w:eastAsia="Times New Roman" w:cs="Arial"/>
          <w:szCs w:val="24"/>
          <w:lang w:eastAsia="nb-NO"/>
        </w:rPr>
        <w:t xml:space="preserve"> i alle de fire </w:t>
      </w:r>
      <w:r w:rsidR="00FB7883" w:rsidRPr="009F3821">
        <w:rPr>
          <w:rFonts w:eastAsia="Times New Roman" w:cs="Arial"/>
          <w:szCs w:val="24"/>
          <w:lang w:eastAsia="nb-NO"/>
        </w:rPr>
        <w:t>delene</w:t>
      </w:r>
      <w:r w:rsidRPr="009F3821">
        <w:rPr>
          <w:rFonts w:eastAsia="Times New Roman" w:cs="Arial"/>
          <w:szCs w:val="24"/>
          <w:lang w:eastAsia="nb-NO"/>
        </w:rPr>
        <w:t xml:space="preserve"> av prøva</w:t>
      </w:r>
      <w:r w:rsidR="00BE030B">
        <w:rPr>
          <w:rFonts w:eastAsia="Times New Roman" w:cs="Arial"/>
          <w:szCs w:val="24"/>
          <w:lang w:eastAsia="nb-NO"/>
        </w:rPr>
        <w:t>, da dette er grunnlag for mer opplæring og for kandidaten å vite hva som skal rettes på til neste prøve.</w:t>
      </w:r>
    </w:p>
    <w:p w14:paraId="70AF1FE3" w14:textId="77777777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240"/>
      </w:tblGrid>
      <w:tr w:rsidR="00FB7883" w:rsidRPr="00FB7883" w14:paraId="25606612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DA636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Planleggingsdel: </w:t>
            </w:r>
          </w:p>
          <w:p w14:paraId="38BE2322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46CFFC22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7156AE0F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</w:tc>
      </w:tr>
      <w:tr w:rsidR="00FB7883" w:rsidRPr="00FB7883" w14:paraId="446DA03B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7450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Gjennomføringsdel: </w:t>
            </w:r>
          </w:p>
          <w:p w14:paraId="56D30E9B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45370B77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79E43FB9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</w:tc>
      </w:tr>
      <w:tr w:rsidR="00FB7883" w:rsidRPr="00FB7883" w14:paraId="0A02C7A6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8D35F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Egenvurderingsdel: </w:t>
            </w:r>
          </w:p>
          <w:p w14:paraId="33C1B87B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318EB0D8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29CF1FC6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</w:tc>
      </w:tr>
      <w:tr w:rsidR="00FB7883" w:rsidRPr="00FB7883" w14:paraId="7B14DC11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1E12E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Dokumentasjonsdel: </w:t>
            </w:r>
          </w:p>
          <w:p w14:paraId="6E186C30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4097BE57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39FB5C68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</w:tc>
      </w:tr>
      <w:tr w:rsidR="00FB7883" w:rsidRPr="00FB7883" w14:paraId="53DDA0DF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B73A8" w14:textId="51E8D43D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>
              <w:rPr>
                <w:rFonts w:eastAsia="Times New Roman" w:cs="Arial"/>
                <w:szCs w:val="24"/>
                <w:lang w:eastAsia="nb-NO"/>
              </w:rPr>
              <w:t>Total</w:t>
            </w:r>
            <w:r w:rsidRPr="00FB7883">
              <w:rPr>
                <w:rFonts w:eastAsia="Times New Roman" w:cs="Arial"/>
                <w:szCs w:val="24"/>
                <w:lang w:eastAsia="nb-NO"/>
              </w:rPr>
              <w:t>vurdering: </w:t>
            </w:r>
          </w:p>
          <w:p w14:paraId="6BA0DB0E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4945E73E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FB7883">
              <w:rPr>
                <w:rFonts w:eastAsia="Times New Roman" w:cs="Arial"/>
                <w:szCs w:val="24"/>
                <w:lang w:eastAsia="nb-NO"/>
              </w:rPr>
              <w:t> </w:t>
            </w:r>
          </w:p>
          <w:p w14:paraId="3B10103F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6C25E930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15009EED" w14:textId="77777777" w:rsidR="00FB7883" w:rsidRP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</w:tc>
      </w:tr>
      <w:tr w:rsidR="00FB7883" w:rsidRPr="00FB7883" w14:paraId="0402AC05" w14:textId="77777777" w:rsidTr="00FB7883">
        <w:trPr>
          <w:trHeight w:val="300"/>
        </w:trPr>
        <w:tc>
          <w:tcPr>
            <w:tcW w:w="9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878D" w14:textId="77777777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>
              <w:rPr>
                <w:rFonts w:eastAsia="Times New Roman" w:cs="Arial"/>
                <w:szCs w:val="24"/>
                <w:lang w:eastAsia="nb-NO"/>
              </w:rPr>
              <w:t>Læreplanmål som ikke er innfridd:</w:t>
            </w:r>
          </w:p>
          <w:p w14:paraId="5224F092" w14:textId="77777777" w:rsidR="00E30BB5" w:rsidRDefault="00E30BB5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  <w:p w14:paraId="10AAD038" w14:textId="5AE17D0A" w:rsidR="00FB7883" w:rsidRDefault="00FB7883" w:rsidP="00FB7883">
            <w:pPr>
              <w:spacing w:after="0" w:line="240" w:lineRule="auto"/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</w:tc>
      </w:tr>
    </w:tbl>
    <w:p w14:paraId="76A2908D" w14:textId="77777777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559058EC" w14:textId="77777777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1DB03E90" w14:textId="77777777" w:rsid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tbl>
      <w:tblPr>
        <w:tblStyle w:val="Tabellrutenet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4"/>
      </w:tblGrid>
      <w:tr w:rsidR="00FB7883" w14:paraId="7762398B" w14:textId="77777777" w:rsidTr="00FB7883">
        <w:tc>
          <w:tcPr>
            <w:tcW w:w="9344" w:type="dxa"/>
          </w:tcPr>
          <w:p w14:paraId="69823A0E" w14:textId="77777777" w:rsidR="00FB7883" w:rsidRPr="009F3821" w:rsidRDefault="00FB7883" w:rsidP="00FB7883">
            <w:pPr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9F3821">
              <w:rPr>
                <w:rFonts w:eastAsia="Times New Roman" w:cs="Arial"/>
                <w:szCs w:val="24"/>
                <w:lang w:eastAsia="nb-NO"/>
              </w:rPr>
              <w:t>Dato: </w:t>
            </w:r>
          </w:p>
          <w:p w14:paraId="64038DC2" w14:textId="77777777" w:rsidR="00FB7883" w:rsidRDefault="00FB7883" w:rsidP="009F3821">
            <w:pPr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</w:tc>
      </w:tr>
      <w:tr w:rsidR="00FB7883" w14:paraId="422354F3" w14:textId="77777777" w:rsidTr="00FB7883">
        <w:tc>
          <w:tcPr>
            <w:tcW w:w="9344" w:type="dxa"/>
          </w:tcPr>
          <w:p w14:paraId="6D841CC3" w14:textId="77777777" w:rsidR="00FB7883" w:rsidRPr="009F3821" w:rsidRDefault="00FB7883" w:rsidP="00FB7883">
            <w:pPr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>
              <w:rPr>
                <w:rFonts w:eastAsia="Times New Roman" w:cs="Arial"/>
                <w:szCs w:val="24"/>
                <w:lang w:eastAsia="nb-NO"/>
              </w:rPr>
              <w:t>Leder</w:t>
            </w:r>
            <w:r w:rsidRPr="009F3821">
              <w:rPr>
                <w:rFonts w:eastAsia="Times New Roman" w:cs="Arial"/>
                <w:szCs w:val="24"/>
                <w:lang w:eastAsia="nb-NO"/>
              </w:rPr>
              <w:t xml:space="preserve"> på prøv</w:t>
            </w:r>
            <w:r>
              <w:rPr>
                <w:rFonts w:eastAsia="Times New Roman" w:cs="Arial"/>
                <w:szCs w:val="24"/>
                <w:lang w:eastAsia="nb-NO"/>
              </w:rPr>
              <w:t>en</w:t>
            </w:r>
            <w:r w:rsidRPr="009F3821">
              <w:rPr>
                <w:rFonts w:eastAsia="Times New Roman" w:cs="Arial"/>
                <w:szCs w:val="24"/>
                <w:lang w:eastAsia="nb-NO"/>
              </w:rPr>
              <w:t>: </w:t>
            </w:r>
          </w:p>
          <w:p w14:paraId="0E46832F" w14:textId="77777777" w:rsidR="00FB7883" w:rsidRDefault="00FB7883" w:rsidP="009F3821">
            <w:pPr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</w:tc>
      </w:tr>
      <w:tr w:rsidR="00FB7883" w14:paraId="7CBB8274" w14:textId="77777777" w:rsidTr="00FB7883">
        <w:tc>
          <w:tcPr>
            <w:tcW w:w="9344" w:type="dxa"/>
          </w:tcPr>
          <w:p w14:paraId="24FC82DE" w14:textId="77777777" w:rsidR="00FB7883" w:rsidRDefault="00FB7883" w:rsidP="00FB7883">
            <w:pPr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  <w:r w:rsidRPr="009F3821">
              <w:rPr>
                <w:rFonts w:eastAsia="Times New Roman" w:cs="Arial"/>
                <w:szCs w:val="24"/>
                <w:lang w:eastAsia="nb-NO"/>
              </w:rPr>
              <w:t>Medlem på prøv</w:t>
            </w:r>
            <w:r>
              <w:rPr>
                <w:rFonts w:eastAsia="Times New Roman" w:cs="Arial"/>
                <w:szCs w:val="24"/>
                <w:lang w:eastAsia="nb-NO"/>
              </w:rPr>
              <w:t>en</w:t>
            </w:r>
            <w:r w:rsidRPr="009F3821">
              <w:rPr>
                <w:rFonts w:eastAsia="Times New Roman" w:cs="Arial"/>
                <w:szCs w:val="24"/>
                <w:lang w:eastAsia="nb-NO"/>
              </w:rPr>
              <w:t>: </w:t>
            </w:r>
          </w:p>
          <w:p w14:paraId="607ED4ED" w14:textId="77777777" w:rsidR="00FB7883" w:rsidRDefault="00FB7883" w:rsidP="009F3821">
            <w:pPr>
              <w:textAlignment w:val="baseline"/>
              <w:rPr>
                <w:rFonts w:eastAsia="Times New Roman" w:cs="Arial"/>
                <w:szCs w:val="24"/>
                <w:lang w:eastAsia="nb-NO"/>
              </w:rPr>
            </w:pPr>
          </w:p>
        </w:tc>
      </w:tr>
    </w:tbl>
    <w:p w14:paraId="17275F21" w14:textId="77777777" w:rsidR="00FB7883" w:rsidRPr="009F3821" w:rsidRDefault="00FB7883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3CF9286D" w14:textId="77777777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71D78C82" w14:textId="77777777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52812CBF" w14:textId="77777777" w:rsidR="00FB7883" w:rsidRDefault="00FB7883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1A4EC062" w14:textId="77777777" w:rsidR="00FB7883" w:rsidRPr="009F3821" w:rsidRDefault="00FB7883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</w:p>
    <w:p w14:paraId="3C443CA5" w14:textId="77777777" w:rsidR="009F3821" w:rsidRPr="009F3821" w:rsidRDefault="009F3821" w:rsidP="009F3821">
      <w:pPr>
        <w:spacing w:after="0" w:line="240" w:lineRule="auto"/>
        <w:textAlignment w:val="baseline"/>
        <w:rPr>
          <w:rFonts w:eastAsia="Times New Roman" w:cs="Arial"/>
          <w:szCs w:val="24"/>
          <w:lang w:eastAsia="nb-NO"/>
        </w:rPr>
      </w:pPr>
      <w:r w:rsidRPr="009F3821">
        <w:rPr>
          <w:rFonts w:eastAsia="Times New Roman" w:cs="Arial"/>
          <w:szCs w:val="24"/>
          <w:lang w:eastAsia="nb-NO"/>
        </w:rPr>
        <w:t> </w:t>
      </w:r>
    </w:p>
    <w:p w14:paraId="43CBC751" w14:textId="77777777" w:rsidR="009F3821" w:rsidRPr="00FB7883" w:rsidRDefault="009F3821" w:rsidP="00C04DED">
      <w:pPr>
        <w:rPr>
          <w:color w:val="E01F1D" w:themeColor="accent2"/>
        </w:rPr>
      </w:pPr>
    </w:p>
    <w:sectPr w:rsidR="009F3821" w:rsidRPr="00FB7883" w:rsidSect="00C04DED">
      <w:headerReference w:type="first" r:id="rId12"/>
      <w:pgSz w:w="11906" w:h="16838" w:code="9"/>
      <w:pgMar w:top="1418" w:right="1418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EF86" w14:textId="77777777" w:rsidR="008C18D2" w:rsidRDefault="008C18D2" w:rsidP="00124DFD">
      <w:pPr>
        <w:spacing w:after="0" w:line="240" w:lineRule="auto"/>
      </w:pPr>
      <w:r>
        <w:separator/>
      </w:r>
    </w:p>
  </w:endnote>
  <w:endnote w:type="continuationSeparator" w:id="0">
    <w:p w14:paraId="3009C92A" w14:textId="77777777" w:rsidR="008C18D2" w:rsidRDefault="008C18D2" w:rsidP="0012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FC62" w14:textId="77777777" w:rsidR="008C18D2" w:rsidRDefault="008C18D2" w:rsidP="00124DFD">
      <w:pPr>
        <w:spacing w:after="0" w:line="240" w:lineRule="auto"/>
      </w:pPr>
      <w:r>
        <w:separator/>
      </w:r>
    </w:p>
  </w:footnote>
  <w:footnote w:type="continuationSeparator" w:id="0">
    <w:p w14:paraId="1A7ED604" w14:textId="77777777" w:rsidR="008C18D2" w:rsidRDefault="008C18D2" w:rsidP="0012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48AD" w14:textId="77777777" w:rsidR="009E1323" w:rsidRDefault="009E132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789A5D05" wp14:editId="54EF7B28">
          <wp:simplePos x="0" y="0"/>
          <wp:positionH relativeFrom="margin">
            <wp:align>left</wp:align>
          </wp:positionH>
          <wp:positionV relativeFrom="paragraph">
            <wp:posOffset>274955</wp:posOffset>
          </wp:positionV>
          <wp:extent cx="4260850" cy="81915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5" t="12563" r="-80436" b="6407"/>
                  <a:stretch/>
                </pic:blipFill>
                <pic:spPr bwMode="auto">
                  <a:xfrm>
                    <a:off x="0" y="0"/>
                    <a:ext cx="426085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050"/>
    <w:multiLevelType w:val="multilevel"/>
    <w:tmpl w:val="1642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14A56"/>
    <w:multiLevelType w:val="multilevel"/>
    <w:tmpl w:val="F174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77C12"/>
    <w:multiLevelType w:val="multilevel"/>
    <w:tmpl w:val="43A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7171C"/>
    <w:multiLevelType w:val="multilevel"/>
    <w:tmpl w:val="612E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B2EBD"/>
    <w:multiLevelType w:val="multilevel"/>
    <w:tmpl w:val="9D1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715372"/>
    <w:multiLevelType w:val="multilevel"/>
    <w:tmpl w:val="20C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006C38"/>
    <w:multiLevelType w:val="multilevel"/>
    <w:tmpl w:val="C826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A2039F"/>
    <w:multiLevelType w:val="multilevel"/>
    <w:tmpl w:val="48B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107DFF"/>
    <w:multiLevelType w:val="multilevel"/>
    <w:tmpl w:val="F388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136CAF"/>
    <w:multiLevelType w:val="multilevel"/>
    <w:tmpl w:val="70B0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85CD9"/>
    <w:multiLevelType w:val="hybridMultilevel"/>
    <w:tmpl w:val="846A7AE6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6E2702"/>
    <w:multiLevelType w:val="hybridMultilevel"/>
    <w:tmpl w:val="516E6F5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DC6AA0"/>
    <w:multiLevelType w:val="hybridMultilevel"/>
    <w:tmpl w:val="7242ADC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94310F"/>
    <w:multiLevelType w:val="multilevel"/>
    <w:tmpl w:val="AC8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E54B24"/>
    <w:multiLevelType w:val="multilevel"/>
    <w:tmpl w:val="CA1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6764873">
    <w:abstractNumId w:val="2"/>
  </w:num>
  <w:num w:numId="2" w16cid:durableId="674770559">
    <w:abstractNumId w:val="14"/>
  </w:num>
  <w:num w:numId="3" w16cid:durableId="1022393608">
    <w:abstractNumId w:val="8"/>
  </w:num>
  <w:num w:numId="4" w16cid:durableId="1092749137">
    <w:abstractNumId w:val="6"/>
  </w:num>
  <w:num w:numId="5" w16cid:durableId="1228956492">
    <w:abstractNumId w:val="9"/>
  </w:num>
  <w:num w:numId="6" w16cid:durableId="1001350036">
    <w:abstractNumId w:val="13"/>
  </w:num>
  <w:num w:numId="7" w16cid:durableId="649746397">
    <w:abstractNumId w:val="1"/>
  </w:num>
  <w:num w:numId="8" w16cid:durableId="402608423">
    <w:abstractNumId w:val="7"/>
  </w:num>
  <w:num w:numId="9" w16cid:durableId="512299650">
    <w:abstractNumId w:val="3"/>
  </w:num>
  <w:num w:numId="10" w16cid:durableId="1359159019">
    <w:abstractNumId w:val="5"/>
  </w:num>
  <w:num w:numId="11" w16cid:durableId="2121605517">
    <w:abstractNumId w:val="4"/>
  </w:num>
  <w:num w:numId="12" w16cid:durableId="2011371419">
    <w:abstractNumId w:val="0"/>
  </w:num>
  <w:num w:numId="13" w16cid:durableId="1882089806">
    <w:abstractNumId w:val="10"/>
  </w:num>
  <w:num w:numId="14" w16cid:durableId="1115831214">
    <w:abstractNumId w:val="12"/>
  </w:num>
  <w:num w:numId="15" w16cid:durableId="1480996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21"/>
    <w:rsid w:val="0001499F"/>
    <w:rsid w:val="001237F6"/>
    <w:rsid w:val="00124DFD"/>
    <w:rsid w:val="0025504D"/>
    <w:rsid w:val="00383F48"/>
    <w:rsid w:val="00406657"/>
    <w:rsid w:val="00524590"/>
    <w:rsid w:val="00594651"/>
    <w:rsid w:val="00673467"/>
    <w:rsid w:val="00733C03"/>
    <w:rsid w:val="00741E79"/>
    <w:rsid w:val="00756F8D"/>
    <w:rsid w:val="007B4519"/>
    <w:rsid w:val="007E04B1"/>
    <w:rsid w:val="007E78C8"/>
    <w:rsid w:val="008028B0"/>
    <w:rsid w:val="008324EC"/>
    <w:rsid w:val="00892791"/>
    <w:rsid w:val="008C18D2"/>
    <w:rsid w:val="009E1323"/>
    <w:rsid w:val="009F3821"/>
    <w:rsid w:val="00AA7567"/>
    <w:rsid w:val="00BB4F36"/>
    <w:rsid w:val="00BE030B"/>
    <w:rsid w:val="00C04DED"/>
    <w:rsid w:val="00C12B49"/>
    <w:rsid w:val="00C37E46"/>
    <w:rsid w:val="00C953B3"/>
    <w:rsid w:val="00DB751F"/>
    <w:rsid w:val="00E30BB5"/>
    <w:rsid w:val="00E41D58"/>
    <w:rsid w:val="00EC4EDE"/>
    <w:rsid w:val="00F517B5"/>
    <w:rsid w:val="00F6134D"/>
    <w:rsid w:val="00F65E22"/>
    <w:rsid w:val="00F71352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E0CC6"/>
  <w15:chartTrackingRefBased/>
  <w15:docId w15:val="{A797B109-5738-416C-8819-71240BD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49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4DFD"/>
  </w:style>
  <w:style w:type="paragraph" w:styleId="Bunntekst">
    <w:name w:val="footer"/>
    <w:basedOn w:val="Normal"/>
    <w:link w:val="BunntekstTegn"/>
    <w:uiPriority w:val="99"/>
    <w:unhideWhenUsed/>
    <w:rsid w:val="0012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4DFD"/>
  </w:style>
  <w:style w:type="character" w:styleId="Plassholdertekst">
    <w:name w:val="Placeholder Text"/>
    <w:basedOn w:val="Standardskriftforavsnitt"/>
    <w:uiPriority w:val="99"/>
    <w:semiHidden/>
    <w:rsid w:val="00F6134D"/>
  </w:style>
  <w:style w:type="table" w:styleId="Tabellrutenett">
    <w:name w:val="Table Grid"/>
    <w:basedOn w:val="Vanligtabell"/>
    <w:uiPriority w:val="39"/>
    <w:rsid w:val="00FB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B788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734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734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7346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34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346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447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76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040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01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8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819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2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8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k02223\Downloads\Tomt%20dok%20for%20Agder%20fk%20(1).dotx" TargetMode="External"/></Relationships>
</file>

<file path=word/theme/theme1.xml><?xml version="1.0" encoding="utf-8"?>
<a:theme xmlns:a="http://schemas.openxmlformats.org/drawingml/2006/main" name="Office-tema">
  <a:themeElements>
    <a:clrScheme name="Agder fylkeskommune">
      <a:dk1>
        <a:srgbClr val="5B4E47"/>
      </a:dk1>
      <a:lt1>
        <a:srgbClr val="EBD6A3"/>
      </a:lt1>
      <a:dk2>
        <a:srgbClr val="352D86"/>
      </a:dk2>
      <a:lt2>
        <a:srgbClr val="ECEAE6"/>
      </a:lt2>
      <a:accent1>
        <a:srgbClr val="00695A"/>
      </a:accent1>
      <a:accent2>
        <a:srgbClr val="E01F1D"/>
      </a:accent2>
      <a:accent3>
        <a:srgbClr val="CDD500"/>
      </a:accent3>
      <a:accent4>
        <a:srgbClr val="9F3A14"/>
      </a:accent4>
      <a:accent5>
        <a:srgbClr val="00A9DA"/>
      </a:accent5>
      <a:accent6>
        <a:srgbClr val="FAC8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14EE3A8694C498B8A1B24B4ECA5C5" ma:contentTypeVersion="11" ma:contentTypeDescription="Opprett et nytt dokument." ma:contentTypeScope="" ma:versionID="6ed519364e25114442be35db9f13281a">
  <xsd:schema xmlns:xsd="http://www.w3.org/2001/XMLSchema" xmlns:xs="http://www.w3.org/2001/XMLSchema" xmlns:p="http://schemas.microsoft.com/office/2006/metadata/properties" xmlns:ns2="7ce97ff1-c851-4708-acf2-524a4dd1e5f8" xmlns:ns3="6537c532-e86a-458f-9a49-933e1898a287" targetNamespace="http://schemas.microsoft.com/office/2006/metadata/properties" ma:root="true" ma:fieldsID="6b5fead209fba42049b8d51dfc8148a8" ns2:_="" ns3:_="">
    <xsd:import namespace="7ce97ff1-c851-4708-acf2-524a4dd1e5f8"/>
    <xsd:import namespace="6537c532-e86a-458f-9a49-933e1898a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97ff1-c851-4708-acf2-524a4dd1e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7c532-e86a-458f-9a49-933e1898a2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af8b27-f074-4542-8ce3-d1899767184b}" ma:internalName="TaxCatchAll" ma:showField="CatchAllData" ma:web="6537c532-e86a-458f-9a49-933e1898a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7c532-e86a-458f-9a49-933e1898a287" xsi:nil="true"/>
    <lcf76f155ced4ddcb4097134ff3c332f xmlns="7ce97ff1-c851-4708-acf2-524a4dd1e5f8">
      <Terms xmlns="http://schemas.microsoft.com/office/infopath/2007/PartnerControls"/>
    </lcf76f155ced4ddcb4097134ff3c332f>
  </documentManagement>
</p:properties>
</file>

<file path=customXml/item5.xml><?xml version="1.0" encoding="utf-8"?>
<gbs:GrowBusinessDocument xmlns:gbs="http://www.software-innovation.no/growBusinessDocument" gbs:officeVersion="2007" gbs:sourceId="200031" gbs:entity="Document" gbs:templateDesignerVersion="3.1 F">
  <gbs:DocumentNumber gbs:loadFromGrowBusiness="OnProduce" gbs:saveInGrowBusiness="False" gbs:connected="true" gbs:recno="" gbs:entity="" gbs:datatype="string" gbs:key="10000">19/00001-16</gbs:DocumentNumber>
  <gbs:DocumentDate gbs:loadFromGrowBusiness="OnProduce" gbs:saveInGrowBusiness="False" gbs:connected="true" gbs:recno="" gbs:entity="" gbs:datatype="date" gbs:key="10001">2019-09-30T00:00:00</gbs:DocumentDate>
</gbs:GrowBusinessDocument>
</file>

<file path=customXml/itemProps1.xml><?xml version="1.0" encoding="utf-8"?>
<ds:datastoreItem xmlns:ds="http://schemas.openxmlformats.org/officeDocument/2006/customXml" ds:itemID="{A0B20E9C-26AF-4223-B50F-2ADFD0BD0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D86BB-0EAE-4E66-B76F-7816A874F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97ff1-c851-4708-acf2-524a4dd1e5f8"/>
    <ds:schemaRef ds:uri="6537c532-e86a-458f-9a49-933e1898a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FB3B7-4778-40C7-89B9-40D528683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F68FF-E8D7-4FEA-9BF9-B9F4FCC017A1}">
  <ds:schemaRefs>
    <ds:schemaRef ds:uri="http://schemas.microsoft.com/office/2006/metadata/properties"/>
    <ds:schemaRef ds:uri="http://schemas.microsoft.com/office/infopath/2007/PartnerControls"/>
    <ds:schemaRef ds:uri="6537c532-e86a-458f-9a49-933e1898a287"/>
    <ds:schemaRef ds:uri="7ce97ff1-c851-4708-acf2-524a4dd1e5f8"/>
  </ds:schemaRefs>
</ds:datastoreItem>
</file>

<file path=customXml/itemProps5.xml><?xml version="1.0" encoding="utf-8"?>
<ds:datastoreItem xmlns:ds="http://schemas.openxmlformats.org/officeDocument/2006/customXml" ds:itemID="{7A64A6A7-4915-4D5A-8B39-3C0B36C996BE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 for Agder fk (1)</Template>
  <TotalTime>0</TotalTime>
  <Pages>1</Pages>
  <Words>191</Words>
  <Characters>1144</Characters>
  <Application>Microsoft Office Word</Application>
  <DocSecurity>0</DocSecurity>
  <Lines>114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Haldorsen, Even</dc:creator>
  <cp:keywords>
  </cp:keywords>
  <dc:description>
  </dc:description>
  <cp:lastModifiedBy>Even Haldorsen</cp:lastModifiedBy>
  <cp:revision>6</cp:revision>
  <dcterms:created xsi:type="dcterms:W3CDTF">2025-10-01T12:35:00Z</dcterms:created>
  <dcterms:modified xsi:type="dcterms:W3CDTF">2025-10-01T12:41:00Z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0x010100B9314EE3A8694C498B8A1B24B4ECA5C5</vt:lpwstr>
  </property>
  <property fmtid="{D5CDD505-2E9C-101B-9397-08002B2CF9AE}" pid="3" name="GrammarlyDocumentId">
    <vt:lpwstr>b0b51204-882f-4b36-afd2-dad82c03dc20</vt:lpwstr>
  </property>
</Properties>
</file>